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5FED" w14:textId="77777777" w:rsidR="008A57B1" w:rsidRDefault="003311A5" w:rsidP="008A57B1">
      <w:pPr>
        <w:pStyle w:val="Header"/>
        <w:tabs>
          <w:tab w:val="left" w:pos="630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Referral Date</w:t>
      </w:r>
      <w:r w:rsidR="00EF6F82" w:rsidRPr="00EF6F82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-1513909008"/>
          <w:placeholder>
            <w:docPart w:val="68C16453923B48EBA43EB3572F94E6E1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F6F82" w:rsidRPr="00EF6F82">
            <w:rPr>
              <w:rFonts w:cstheme="minorHAnsi"/>
              <w:sz w:val="22"/>
              <w:szCs w:val="22"/>
            </w:rPr>
            <w:t>Click here to enter a date.</w:t>
          </w:r>
        </w:sdtContent>
      </w:sdt>
      <w:r w:rsidR="008A57B1" w:rsidRPr="008A57B1">
        <w:rPr>
          <w:rFonts w:cstheme="minorHAnsi"/>
          <w:sz w:val="22"/>
          <w:szCs w:val="22"/>
        </w:rPr>
        <w:tab/>
      </w:r>
      <w:r w:rsidR="008A57B1" w:rsidRPr="008A57B1">
        <w:rPr>
          <w:rFonts w:cstheme="minorHAnsi"/>
          <w:sz w:val="22"/>
          <w:szCs w:val="22"/>
        </w:rPr>
        <w:tab/>
        <w:t xml:space="preserve"> </w:t>
      </w:r>
    </w:p>
    <w:p w14:paraId="3E4BF71E" w14:textId="77777777" w:rsidR="00372C8A" w:rsidRPr="008A57B1" w:rsidRDefault="00372C8A" w:rsidP="008A57B1">
      <w:pPr>
        <w:pStyle w:val="Header"/>
        <w:tabs>
          <w:tab w:val="left" w:pos="6300"/>
        </w:tabs>
        <w:rPr>
          <w:rFonts w:cstheme="minorHAnsi"/>
          <w:sz w:val="22"/>
          <w:szCs w:val="22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984"/>
        <w:gridCol w:w="1701"/>
        <w:gridCol w:w="142"/>
        <w:gridCol w:w="1559"/>
        <w:gridCol w:w="397"/>
        <w:gridCol w:w="1134"/>
        <w:gridCol w:w="454"/>
        <w:gridCol w:w="1672"/>
        <w:gridCol w:w="425"/>
      </w:tblGrid>
      <w:tr w:rsidR="008A57B1" w:rsidRPr="009A38B0" w14:paraId="562D38A9" w14:textId="77777777" w:rsidTr="008405D1">
        <w:trPr>
          <w:trHeight w:val="416"/>
          <w:jc w:val="center"/>
        </w:trPr>
        <w:tc>
          <w:tcPr>
            <w:tcW w:w="5098" w:type="dxa"/>
            <w:gridSpan w:val="3"/>
            <w:vMerge w:val="restart"/>
          </w:tcPr>
          <w:p w14:paraId="035402A8" w14:textId="77777777" w:rsidR="009A38B0" w:rsidRPr="009A38B0" w:rsidRDefault="009A38B0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 xml:space="preserve">Name of child: </w:t>
            </w:r>
          </w:p>
          <w:p w14:paraId="48F6A8D1" w14:textId="77777777" w:rsidR="008A57B1" w:rsidRPr="009A38B0" w:rsidRDefault="008A57B1" w:rsidP="009A38B0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3"/>
            <w:vMerge w:val="restart"/>
          </w:tcPr>
          <w:p w14:paraId="39B74633" w14:textId="77777777" w:rsidR="008A57B1" w:rsidRPr="009A38B0" w:rsidRDefault="009A38B0" w:rsidP="00840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D.O.B</w:t>
            </w:r>
            <w:r w:rsidRPr="009A38B0">
              <w:rPr>
                <w:sz w:val="22"/>
                <w:szCs w:val="22"/>
              </w:rPr>
              <w:t xml:space="preserve">: </w:t>
            </w:r>
          </w:p>
          <w:p w14:paraId="470CEF10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63C1F2A" w14:textId="77777777" w:rsidR="008A57B1" w:rsidRPr="009A38B0" w:rsidRDefault="008A57B1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 xml:space="preserve">Year: </w:t>
            </w:r>
          </w:p>
          <w:p w14:paraId="5B846CBE" w14:textId="77777777" w:rsidR="008405D1" w:rsidRPr="009A38B0" w:rsidRDefault="008405D1" w:rsidP="008405D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24C90BD" w14:textId="77777777" w:rsidR="008A57B1" w:rsidRPr="009A38B0" w:rsidRDefault="009A38B0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Male</w:t>
            </w:r>
          </w:p>
        </w:tc>
        <w:sdt>
          <w:sdtPr>
            <w:rPr>
              <w:sz w:val="22"/>
              <w:szCs w:val="22"/>
            </w:rPr>
            <w:id w:val="-48648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4E5962B9" w14:textId="77777777" w:rsidR="008A57B1" w:rsidRPr="009A38B0" w:rsidRDefault="008A57B1" w:rsidP="008405D1">
                <w:pPr>
                  <w:rPr>
                    <w:sz w:val="22"/>
                    <w:szCs w:val="22"/>
                  </w:rPr>
                </w:pPr>
                <w:r w:rsidRPr="009A38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A57B1" w:rsidRPr="009A38B0" w14:paraId="76D1966A" w14:textId="77777777" w:rsidTr="008405D1">
        <w:trPr>
          <w:trHeight w:val="379"/>
          <w:jc w:val="center"/>
        </w:trPr>
        <w:tc>
          <w:tcPr>
            <w:tcW w:w="5098" w:type="dxa"/>
            <w:gridSpan w:val="3"/>
            <w:vMerge/>
          </w:tcPr>
          <w:p w14:paraId="1FE399FE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3"/>
            <w:vMerge/>
          </w:tcPr>
          <w:p w14:paraId="79975CA4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ECA08B3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7BC7E16" w14:textId="77777777" w:rsidR="008A57B1" w:rsidRPr="009A38B0" w:rsidRDefault="009A38B0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Female</w:t>
            </w:r>
          </w:p>
        </w:tc>
        <w:sdt>
          <w:sdtPr>
            <w:rPr>
              <w:sz w:val="22"/>
              <w:szCs w:val="22"/>
            </w:rPr>
            <w:id w:val="160107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453E01A3" w14:textId="77777777" w:rsidR="008A57B1" w:rsidRPr="009A38B0" w:rsidRDefault="008A57B1" w:rsidP="008405D1">
                <w:pPr>
                  <w:rPr>
                    <w:sz w:val="22"/>
                    <w:szCs w:val="22"/>
                  </w:rPr>
                </w:pPr>
                <w:r w:rsidRPr="009A38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A57B1" w:rsidRPr="009A38B0" w14:paraId="20E46E71" w14:textId="77777777" w:rsidTr="008405D1">
        <w:trPr>
          <w:trHeight w:val="700"/>
          <w:jc w:val="center"/>
        </w:trPr>
        <w:tc>
          <w:tcPr>
            <w:tcW w:w="3397" w:type="dxa"/>
            <w:gridSpan w:val="2"/>
          </w:tcPr>
          <w:p w14:paraId="6184564B" w14:textId="77777777" w:rsidR="008A57B1" w:rsidRPr="009A38B0" w:rsidRDefault="00171450" w:rsidP="00840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UPN</w:t>
            </w:r>
            <w:r w:rsidR="009A38B0" w:rsidRPr="009A38B0">
              <w:rPr>
                <w:sz w:val="22"/>
                <w:szCs w:val="22"/>
              </w:rPr>
              <w:t xml:space="preserve"> number: </w:t>
            </w:r>
          </w:p>
          <w:p w14:paraId="2CEF69C4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  <w:tc>
          <w:tcPr>
            <w:tcW w:w="3799" w:type="dxa"/>
            <w:gridSpan w:val="4"/>
          </w:tcPr>
          <w:p w14:paraId="77B95AF8" w14:textId="77777777" w:rsidR="008A57B1" w:rsidRPr="009A38B0" w:rsidRDefault="009A38B0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 xml:space="preserve">Ethnic code: </w:t>
            </w:r>
          </w:p>
          <w:p w14:paraId="1CE3C2F9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right w:val="single" w:sz="4" w:space="0" w:color="auto"/>
            </w:tcBorders>
          </w:tcPr>
          <w:p w14:paraId="68BB8D11" w14:textId="77777777" w:rsidR="008A57B1" w:rsidRPr="009A38B0" w:rsidRDefault="009A38B0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 xml:space="preserve">Religion: </w:t>
            </w:r>
          </w:p>
          <w:p w14:paraId="7E1FB15E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</w:tr>
      <w:tr w:rsidR="008A57B1" w:rsidRPr="009A38B0" w14:paraId="0BBB814E" w14:textId="77777777" w:rsidTr="008405D1">
        <w:trPr>
          <w:jc w:val="center"/>
        </w:trPr>
        <w:tc>
          <w:tcPr>
            <w:tcW w:w="3397" w:type="dxa"/>
            <w:gridSpan w:val="2"/>
          </w:tcPr>
          <w:p w14:paraId="766DB24D" w14:textId="77777777" w:rsidR="008A57B1" w:rsidRPr="009A38B0" w:rsidRDefault="009A38B0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 xml:space="preserve">First language: </w:t>
            </w:r>
          </w:p>
          <w:p w14:paraId="695E1839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  <w:tc>
          <w:tcPr>
            <w:tcW w:w="3799" w:type="dxa"/>
            <w:gridSpan w:val="4"/>
          </w:tcPr>
          <w:p w14:paraId="59D44468" w14:textId="77777777" w:rsidR="008A57B1" w:rsidRPr="009A38B0" w:rsidRDefault="009A38B0" w:rsidP="00840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Fluency of E</w:t>
            </w:r>
            <w:r w:rsidRPr="009A38B0">
              <w:rPr>
                <w:sz w:val="22"/>
                <w:szCs w:val="22"/>
              </w:rPr>
              <w:t xml:space="preserve">nglish: </w:t>
            </w:r>
          </w:p>
          <w:p w14:paraId="3F5133BB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right w:val="single" w:sz="4" w:space="0" w:color="auto"/>
            </w:tcBorders>
          </w:tcPr>
          <w:p w14:paraId="293A60A1" w14:textId="277F5270" w:rsidR="008A57B1" w:rsidRDefault="009A38B0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S</w:t>
            </w:r>
            <w:r w:rsidR="001576B7">
              <w:rPr>
                <w:sz w:val="22"/>
                <w:szCs w:val="22"/>
              </w:rPr>
              <w:t>EN sta</w:t>
            </w:r>
            <w:r w:rsidRPr="009A38B0">
              <w:rPr>
                <w:sz w:val="22"/>
                <w:szCs w:val="22"/>
              </w:rPr>
              <w:t xml:space="preserve">ge: </w:t>
            </w:r>
          </w:p>
          <w:p w14:paraId="3F99D635" w14:textId="2F8F9A71" w:rsidR="008A57B1" w:rsidRPr="009A38B0" w:rsidRDefault="001576B7" w:rsidP="00840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EHCP Yes/No</w:t>
            </w:r>
          </w:p>
        </w:tc>
      </w:tr>
      <w:tr w:rsidR="008A57B1" w:rsidRPr="009A38B0" w14:paraId="0990DB88" w14:textId="77777777" w:rsidTr="008405D1">
        <w:trPr>
          <w:trHeight w:val="383"/>
          <w:jc w:val="center"/>
        </w:trPr>
        <w:tc>
          <w:tcPr>
            <w:tcW w:w="3397" w:type="dxa"/>
            <w:gridSpan w:val="2"/>
          </w:tcPr>
          <w:p w14:paraId="335C3CD7" w14:textId="77777777" w:rsidR="008A57B1" w:rsidRPr="009A38B0" w:rsidRDefault="009A38B0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School</w:t>
            </w:r>
            <w:r w:rsidR="008A57B1" w:rsidRPr="009A38B0">
              <w:rPr>
                <w:sz w:val="22"/>
                <w:szCs w:val="22"/>
              </w:rPr>
              <w:t>:</w:t>
            </w:r>
          </w:p>
          <w:p w14:paraId="7496E416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  <w:p w14:paraId="5BB913FB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  <w:tc>
          <w:tcPr>
            <w:tcW w:w="7484" w:type="dxa"/>
            <w:gridSpan w:val="8"/>
          </w:tcPr>
          <w:p w14:paraId="664064EA" w14:textId="77777777" w:rsidR="008A57B1" w:rsidRPr="009A38B0" w:rsidRDefault="008A57B1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Previous schools/Reason for change:</w:t>
            </w:r>
          </w:p>
          <w:p w14:paraId="4F6C51F4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</w:tr>
      <w:tr w:rsidR="008A57B1" w:rsidRPr="009A38B0" w14:paraId="1B1F4959" w14:textId="77777777" w:rsidTr="008405D1">
        <w:trPr>
          <w:trHeight w:val="382"/>
          <w:jc w:val="center"/>
        </w:trPr>
        <w:tc>
          <w:tcPr>
            <w:tcW w:w="1413" w:type="dxa"/>
            <w:shd w:val="clear" w:color="auto" w:fill="CAE3DC" w:themeFill="accent2" w:themeFillTint="33"/>
            <w:vAlign w:val="center"/>
          </w:tcPr>
          <w:p w14:paraId="15429460" w14:textId="77777777" w:rsidR="008A57B1" w:rsidRPr="009A38B0" w:rsidRDefault="009A38B0" w:rsidP="008405D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A38B0">
              <w:rPr>
                <w:rFonts w:cstheme="minorHAnsi"/>
                <w:sz w:val="22"/>
                <w:szCs w:val="22"/>
              </w:rPr>
              <w:t>School Type</w:t>
            </w:r>
          </w:p>
        </w:tc>
        <w:tc>
          <w:tcPr>
            <w:tcW w:w="1984" w:type="dxa"/>
            <w:shd w:val="clear" w:color="auto" w:fill="CAE3DC" w:themeFill="accent2" w:themeFillTint="33"/>
            <w:vAlign w:val="center"/>
          </w:tcPr>
          <w:p w14:paraId="3642E18B" w14:textId="77777777" w:rsidR="008A57B1" w:rsidRPr="009A38B0" w:rsidRDefault="008A57B1" w:rsidP="008405D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A38B0">
              <w:rPr>
                <w:rFonts w:cstheme="minorHAnsi"/>
                <w:sz w:val="22"/>
                <w:szCs w:val="22"/>
              </w:rPr>
              <w:t xml:space="preserve">Academy </w:t>
            </w:r>
            <w:sdt>
              <w:sdtPr>
                <w:rPr>
                  <w:rFonts w:cstheme="minorHAnsi"/>
                  <w:sz w:val="22"/>
                  <w:szCs w:val="22"/>
                </w:rPr>
                <w:id w:val="137496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8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CAE3DC" w:themeFill="accent2" w:themeFillTint="33"/>
            <w:vAlign w:val="center"/>
          </w:tcPr>
          <w:p w14:paraId="3ED373F4" w14:textId="77777777" w:rsidR="008A57B1" w:rsidRPr="009A38B0" w:rsidRDefault="008A57B1" w:rsidP="008405D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A38B0">
              <w:rPr>
                <w:rFonts w:cstheme="minorHAnsi"/>
                <w:sz w:val="22"/>
                <w:szCs w:val="22"/>
              </w:rPr>
              <w:t xml:space="preserve">Community </w:t>
            </w:r>
            <w:sdt>
              <w:sdtPr>
                <w:rPr>
                  <w:rFonts w:cstheme="minorHAnsi"/>
                  <w:sz w:val="22"/>
                  <w:szCs w:val="22"/>
                </w:rPr>
                <w:id w:val="-98777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8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CAE3DC" w:themeFill="accent2" w:themeFillTint="33"/>
            <w:vAlign w:val="center"/>
          </w:tcPr>
          <w:p w14:paraId="5114250A" w14:textId="77777777" w:rsidR="008A57B1" w:rsidRPr="009A38B0" w:rsidRDefault="008A57B1" w:rsidP="008405D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A38B0">
              <w:rPr>
                <w:rFonts w:cstheme="minorHAnsi"/>
                <w:sz w:val="22"/>
                <w:szCs w:val="22"/>
              </w:rPr>
              <w:t xml:space="preserve">Foundation </w:t>
            </w:r>
            <w:sdt>
              <w:sdtPr>
                <w:rPr>
                  <w:rFonts w:cstheme="minorHAnsi"/>
                  <w:sz w:val="22"/>
                  <w:szCs w:val="22"/>
                </w:rPr>
                <w:id w:val="-85572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8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3"/>
            <w:shd w:val="clear" w:color="auto" w:fill="CAE3DC" w:themeFill="accent2" w:themeFillTint="33"/>
            <w:vAlign w:val="center"/>
          </w:tcPr>
          <w:p w14:paraId="0CDDE2D4" w14:textId="77777777" w:rsidR="008A57B1" w:rsidRPr="009A38B0" w:rsidRDefault="008A57B1" w:rsidP="008405D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A38B0">
              <w:rPr>
                <w:rFonts w:cstheme="minorHAnsi"/>
                <w:sz w:val="22"/>
                <w:szCs w:val="22"/>
              </w:rPr>
              <w:t xml:space="preserve">Free Schools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4485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8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97" w:type="dxa"/>
            <w:gridSpan w:val="2"/>
            <w:shd w:val="clear" w:color="auto" w:fill="CAE3DC" w:themeFill="accent2" w:themeFillTint="33"/>
            <w:vAlign w:val="center"/>
          </w:tcPr>
          <w:p w14:paraId="37538B99" w14:textId="77777777" w:rsidR="008A57B1" w:rsidRPr="009A38B0" w:rsidRDefault="008A57B1" w:rsidP="008405D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A38B0">
              <w:rPr>
                <w:rFonts w:cstheme="minorHAnsi"/>
                <w:sz w:val="22"/>
                <w:szCs w:val="22"/>
              </w:rPr>
              <w:t xml:space="preserve">Voluntary Aided </w:t>
            </w:r>
            <w:sdt>
              <w:sdtPr>
                <w:rPr>
                  <w:rFonts w:cstheme="minorHAnsi"/>
                  <w:sz w:val="22"/>
                  <w:szCs w:val="22"/>
                </w:rPr>
                <w:id w:val="33265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8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A57B1" w:rsidRPr="009A38B0" w14:paraId="4203A857" w14:textId="77777777" w:rsidTr="008405D1">
        <w:trPr>
          <w:trHeight w:val="390"/>
          <w:jc w:val="center"/>
        </w:trPr>
        <w:tc>
          <w:tcPr>
            <w:tcW w:w="3397" w:type="dxa"/>
            <w:gridSpan w:val="2"/>
            <w:vMerge w:val="restart"/>
          </w:tcPr>
          <w:p w14:paraId="1A4D89DD" w14:textId="77777777" w:rsidR="008A57B1" w:rsidRPr="009A38B0" w:rsidRDefault="008A57B1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Number of days exclusions:</w:t>
            </w:r>
          </w:p>
          <w:p w14:paraId="2BAEB568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  <w:p w14:paraId="6872339E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  <w:tc>
          <w:tcPr>
            <w:tcW w:w="7484" w:type="dxa"/>
            <w:gridSpan w:val="8"/>
          </w:tcPr>
          <w:p w14:paraId="00331044" w14:textId="77777777" w:rsidR="008A57B1" w:rsidRPr="009A38B0" w:rsidRDefault="008A57B1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 xml:space="preserve">Head Teacher’s Name: </w:t>
            </w:r>
          </w:p>
        </w:tc>
      </w:tr>
      <w:tr w:rsidR="008A57B1" w:rsidRPr="009A38B0" w14:paraId="27FC17A2" w14:textId="77777777" w:rsidTr="008405D1">
        <w:trPr>
          <w:trHeight w:val="390"/>
          <w:jc w:val="center"/>
        </w:trPr>
        <w:tc>
          <w:tcPr>
            <w:tcW w:w="3397" w:type="dxa"/>
            <w:gridSpan w:val="2"/>
            <w:vMerge/>
          </w:tcPr>
          <w:p w14:paraId="215DEED2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  <w:tc>
          <w:tcPr>
            <w:tcW w:w="7484" w:type="dxa"/>
            <w:gridSpan w:val="8"/>
          </w:tcPr>
          <w:p w14:paraId="2B9FAEA7" w14:textId="77777777" w:rsidR="008A57B1" w:rsidRPr="009A38B0" w:rsidRDefault="008A57B1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Safeguarding Lead Name:</w:t>
            </w:r>
          </w:p>
        </w:tc>
      </w:tr>
      <w:tr w:rsidR="008A57B1" w:rsidRPr="009A38B0" w14:paraId="664DEF2E" w14:textId="77777777" w:rsidTr="008405D1">
        <w:trPr>
          <w:trHeight w:val="390"/>
          <w:jc w:val="center"/>
        </w:trPr>
        <w:tc>
          <w:tcPr>
            <w:tcW w:w="3397" w:type="dxa"/>
            <w:gridSpan w:val="2"/>
            <w:vMerge/>
          </w:tcPr>
          <w:p w14:paraId="0D2368F6" w14:textId="77777777" w:rsidR="008A57B1" w:rsidRPr="009A38B0" w:rsidRDefault="008A57B1" w:rsidP="008405D1">
            <w:pPr>
              <w:rPr>
                <w:sz w:val="22"/>
                <w:szCs w:val="22"/>
              </w:rPr>
            </w:pPr>
          </w:p>
        </w:tc>
        <w:tc>
          <w:tcPr>
            <w:tcW w:w="7484" w:type="dxa"/>
            <w:gridSpan w:val="8"/>
          </w:tcPr>
          <w:p w14:paraId="227E674E" w14:textId="77777777" w:rsidR="008A57B1" w:rsidRPr="009A38B0" w:rsidRDefault="008A57B1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Safeguarding Lead Email:</w:t>
            </w:r>
          </w:p>
        </w:tc>
      </w:tr>
      <w:tr w:rsidR="008A57B1" w:rsidRPr="009A38B0" w14:paraId="657C1D41" w14:textId="77777777" w:rsidTr="008405D1">
        <w:trPr>
          <w:jc w:val="center"/>
        </w:trPr>
        <w:tc>
          <w:tcPr>
            <w:tcW w:w="5240" w:type="dxa"/>
            <w:gridSpan w:val="4"/>
          </w:tcPr>
          <w:p w14:paraId="56DD9B5D" w14:textId="77777777" w:rsidR="008A57B1" w:rsidRPr="009A38B0" w:rsidRDefault="008A57B1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 xml:space="preserve">Class Teacher’s name: </w:t>
            </w:r>
            <w:r w:rsidR="009A38B0">
              <w:rPr>
                <w:sz w:val="22"/>
                <w:szCs w:val="22"/>
              </w:rPr>
              <w:br/>
            </w:r>
            <w:r w:rsidR="009A38B0">
              <w:rPr>
                <w:sz w:val="22"/>
                <w:szCs w:val="22"/>
              </w:rPr>
              <w:br/>
            </w:r>
            <w:r w:rsidRPr="009A38B0">
              <w:rPr>
                <w:sz w:val="22"/>
                <w:szCs w:val="22"/>
              </w:rPr>
              <w:t xml:space="preserve">Email: </w:t>
            </w:r>
            <w:r w:rsidR="009A38B0">
              <w:rPr>
                <w:sz w:val="22"/>
                <w:szCs w:val="22"/>
              </w:rPr>
              <w:br/>
            </w:r>
          </w:p>
        </w:tc>
        <w:tc>
          <w:tcPr>
            <w:tcW w:w="5641" w:type="dxa"/>
            <w:gridSpan w:val="6"/>
          </w:tcPr>
          <w:p w14:paraId="0E9E2EF5" w14:textId="77777777" w:rsidR="008A57B1" w:rsidRPr="009A38B0" w:rsidRDefault="008A57B1" w:rsidP="009A38B0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 xml:space="preserve">SENCO’s name:  </w:t>
            </w:r>
            <w:r w:rsidR="009A38B0">
              <w:rPr>
                <w:sz w:val="22"/>
                <w:szCs w:val="22"/>
              </w:rPr>
              <w:br/>
            </w:r>
            <w:r w:rsidR="009A38B0">
              <w:rPr>
                <w:sz w:val="22"/>
                <w:szCs w:val="22"/>
              </w:rPr>
              <w:br/>
            </w:r>
            <w:r w:rsidRPr="009A38B0">
              <w:rPr>
                <w:sz w:val="22"/>
                <w:szCs w:val="22"/>
              </w:rPr>
              <w:t xml:space="preserve">Email: </w:t>
            </w:r>
            <w:r w:rsidR="009A38B0">
              <w:rPr>
                <w:sz w:val="22"/>
                <w:szCs w:val="22"/>
              </w:rPr>
              <w:br/>
            </w:r>
          </w:p>
        </w:tc>
      </w:tr>
      <w:tr w:rsidR="003311A5" w:rsidRPr="009A38B0" w14:paraId="45361326" w14:textId="77777777" w:rsidTr="008405D1">
        <w:trPr>
          <w:jc w:val="center"/>
        </w:trPr>
        <w:tc>
          <w:tcPr>
            <w:tcW w:w="10881" w:type="dxa"/>
            <w:gridSpan w:val="10"/>
            <w:shd w:val="clear" w:color="auto" w:fill="CAE3DC" w:themeFill="accent2" w:themeFillTint="33"/>
            <w:vAlign w:val="center"/>
          </w:tcPr>
          <w:p w14:paraId="657B45EA" w14:textId="77777777" w:rsidR="003311A5" w:rsidRPr="009A38B0" w:rsidRDefault="003311A5" w:rsidP="008405D1">
            <w:pPr>
              <w:rPr>
                <w:rFonts w:cstheme="minorHAnsi"/>
                <w:sz w:val="22"/>
                <w:szCs w:val="22"/>
              </w:rPr>
            </w:pPr>
            <w:r w:rsidRPr="009A38B0">
              <w:rPr>
                <w:rFonts w:cstheme="minorHAnsi"/>
                <w:b/>
                <w:sz w:val="22"/>
                <w:szCs w:val="22"/>
              </w:rPr>
              <w:t>Contact details for adult with parental responsibility</w:t>
            </w:r>
          </w:p>
        </w:tc>
      </w:tr>
      <w:tr w:rsidR="00372C8A" w:rsidRPr="009A38B0" w14:paraId="5002C0CD" w14:textId="77777777" w:rsidTr="008405D1">
        <w:trPr>
          <w:jc w:val="center"/>
        </w:trPr>
        <w:tc>
          <w:tcPr>
            <w:tcW w:w="5098" w:type="dxa"/>
            <w:gridSpan w:val="3"/>
          </w:tcPr>
          <w:p w14:paraId="46897D49" w14:textId="77777777" w:rsidR="00372C8A" w:rsidRPr="009A38B0" w:rsidRDefault="00372C8A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Name:</w:t>
            </w:r>
          </w:p>
          <w:p w14:paraId="23982340" w14:textId="77777777" w:rsidR="00F81DB6" w:rsidRPr="009A38B0" w:rsidRDefault="00F81DB6" w:rsidP="008405D1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gridSpan w:val="7"/>
            <w:vMerge w:val="restart"/>
          </w:tcPr>
          <w:p w14:paraId="1E8D1DE7" w14:textId="77777777" w:rsidR="00372C8A" w:rsidRPr="009A38B0" w:rsidRDefault="007F426F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Address:</w:t>
            </w:r>
          </w:p>
          <w:p w14:paraId="26C0DD9E" w14:textId="77777777" w:rsidR="008405D1" w:rsidRPr="009A38B0" w:rsidRDefault="008405D1" w:rsidP="008405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72C8A" w:rsidRPr="009A38B0" w14:paraId="1D1B8D7D" w14:textId="77777777" w:rsidTr="008405D1">
        <w:trPr>
          <w:jc w:val="center"/>
        </w:trPr>
        <w:tc>
          <w:tcPr>
            <w:tcW w:w="5098" w:type="dxa"/>
            <w:gridSpan w:val="3"/>
          </w:tcPr>
          <w:p w14:paraId="14AB607A" w14:textId="77777777" w:rsidR="00372C8A" w:rsidRPr="009A38B0" w:rsidRDefault="00372C8A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Relationship:</w:t>
            </w:r>
          </w:p>
          <w:p w14:paraId="0DA0E04C" w14:textId="77777777" w:rsidR="00F81DB6" w:rsidRPr="009A38B0" w:rsidRDefault="00F81DB6" w:rsidP="008405D1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gridSpan w:val="7"/>
            <w:vMerge/>
          </w:tcPr>
          <w:p w14:paraId="6FC96B05" w14:textId="77777777" w:rsidR="00372C8A" w:rsidRPr="009A38B0" w:rsidRDefault="00372C8A" w:rsidP="008405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72C8A" w:rsidRPr="009A38B0" w14:paraId="504398A3" w14:textId="77777777" w:rsidTr="008405D1">
        <w:trPr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FB2D3" w14:textId="77777777" w:rsidR="008405D1" w:rsidRPr="009A38B0" w:rsidRDefault="00372C8A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Home Telephone:</w:t>
            </w:r>
            <w:r w:rsidR="008405D1" w:rsidRPr="009A38B0">
              <w:rPr>
                <w:sz w:val="22"/>
                <w:szCs w:val="22"/>
              </w:rPr>
              <w:t xml:space="preserve"> </w:t>
            </w:r>
          </w:p>
          <w:p w14:paraId="064C2E42" w14:textId="77777777" w:rsidR="008405D1" w:rsidRPr="009A38B0" w:rsidRDefault="008405D1" w:rsidP="008405D1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gridSpan w:val="7"/>
            <w:vMerge/>
          </w:tcPr>
          <w:p w14:paraId="33975924" w14:textId="77777777" w:rsidR="00372C8A" w:rsidRPr="009A38B0" w:rsidRDefault="00372C8A" w:rsidP="008405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72C8A" w:rsidRPr="009A38B0" w14:paraId="74789ECC" w14:textId="77777777" w:rsidTr="008405D1">
        <w:trPr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387E5" w14:textId="77777777" w:rsidR="008405D1" w:rsidRPr="009A38B0" w:rsidRDefault="00372C8A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Mobile:</w:t>
            </w:r>
          </w:p>
          <w:p w14:paraId="55C13E7F" w14:textId="77777777" w:rsidR="008405D1" w:rsidRPr="009A38B0" w:rsidRDefault="008405D1" w:rsidP="008405D1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gridSpan w:val="7"/>
            <w:vMerge/>
          </w:tcPr>
          <w:p w14:paraId="718773F6" w14:textId="77777777" w:rsidR="00372C8A" w:rsidRPr="009A38B0" w:rsidRDefault="00372C8A" w:rsidP="008405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72C8A" w:rsidRPr="009A38B0" w14:paraId="42C7AAC7" w14:textId="77777777" w:rsidTr="008405D1">
        <w:trPr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F0D1" w14:textId="77777777" w:rsidR="00372C8A" w:rsidRPr="009A38B0" w:rsidRDefault="00372C8A" w:rsidP="008405D1">
            <w:pPr>
              <w:rPr>
                <w:sz w:val="22"/>
                <w:szCs w:val="22"/>
              </w:rPr>
            </w:pPr>
            <w:r w:rsidRPr="009A38B0">
              <w:rPr>
                <w:sz w:val="22"/>
                <w:szCs w:val="22"/>
              </w:rPr>
              <w:t>Email:</w:t>
            </w:r>
          </w:p>
          <w:p w14:paraId="51D373BE" w14:textId="77777777" w:rsidR="00F81DB6" w:rsidRPr="009A38B0" w:rsidRDefault="00F81DB6" w:rsidP="008405D1">
            <w:pPr>
              <w:rPr>
                <w:sz w:val="22"/>
                <w:szCs w:val="22"/>
              </w:rPr>
            </w:pPr>
          </w:p>
        </w:tc>
        <w:tc>
          <w:tcPr>
            <w:tcW w:w="5783" w:type="dxa"/>
            <w:gridSpan w:val="7"/>
            <w:vMerge/>
          </w:tcPr>
          <w:p w14:paraId="380C167E" w14:textId="77777777" w:rsidR="00372C8A" w:rsidRPr="009A38B0" w:rsidRDefault="00372C8A" w:rsidP="008405D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00EF6751" w14:textId="77777777" w:rsidR="008405D1" w:rsidRPr="009A38B0" w:rsidRDefault="008405D1" w:rsidP="00A86A02">
      <w:pPr>
        <w:pStyle w:val="Subtitle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</w:p>
    <w:p w14:paraId="7B5B4BCA" w14:textId="77777777" w:rsidR="00372C8A" w:rsidRPr="00A86A02" w:rsidRDefault="003360BC" w:rsidP="00A86A02">
      <w:pPr>
        <w:pStyle w:val="Subtitle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3360BC">
        <w:rPr>
          <w:rStyle w:val="Strong"/>
          <w:rFonts w:cstheme="minorHAnsi"/>
          <w:b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18FF7062" wp14:editId="1A871ACC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6609600" cy="3790800"/>
                <wp:effectExtent l="0" t="0" r="2032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600" cy="37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DA8DE" w14:textId="77777777" w:rsidR="009A38B0" w:rsidRDefault="009A38B0"/>
                          <w:p w14:paraId="72043D6A" w14:textId="77777777" w:rsidR="009A38B0" w:rsidRDefault="009A38B0"/>
                          <w:p w14:paraId="27B4F383" w14:textId="77777777" w:rsidR="009A38B0" w:rsidRDefault="009A38B0"/>
                          <w:p w14:paraId="63EEA08F" w14:textId="77777777" w:rsidR="009A38B0" w:rsidRDefault="009A38B0"/>
                          <w:p w14:paraId="54928216" w14:textId="77777777" w:rsidR="009A38B0" w:rsidRDefault="009A38B0"/>
                          <w:p w14:paraId="139574AA" w14:textId="77777777" w:rsidR="009A38B0" w:rsidRDefault="009A38B0"/>
                          <w:p w14:paraId="67A95C19" w14:textId="77777777" w:rsidR="009A38B0" w:rsidRDefault="009A38B0"/>
                          <w:p w14:paraId="673F09B7" w14:textId="77777777" w:rsidR="009A38B0" w:rsidRDefault="009A38B0"/>
                          <w:p w14:paraId="78649B20" w14:textId="77777777" w:rsidR="009A38B0" w:rsidRDefault="009A38B0"/>
                          <w:p w14:paraId="46A01F2C" w14:textId="77777777" w:rsidR="009A38B0" w:rsidRDefault="009A3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F7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25pt;margin-top:19.1pt;width:520.45pt;height:29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" o:allowoverlap="f">
                <v:textbox>
                  <w:txbxContent>
                    <w:p w14:paraId="67BDA8DE" w14:textId="77777777" w:rsidR="009A38B0" w:rsidRDefault="009A38B0"/>
                    <w:p w14:paraId="72043D6A" w14:textId="77777777" w:rsidR="009A38B0" w:rsidRDefault="009A38B0"/>
                    <w:p w14:paraId="27B4F383" w14:textId="77777777" w:rsidR="009A38B0" w:rsidRDefault="009A38B0"/>
                    <w:p w14:paraId="63EEA08F" w14:textId="77777777" w:rsidR="009A38B0" w:rsidRDefault="009A38B0"/>
                    <w:p w14:paraId="54928216" w14:textId="77777777" w:rsidR="009A38B0" w:rsidRDefault="009A38B0"/>
                    <w:p w14:paraId="139574AA" w14:textId="77777777" w:rsidR="009A38B0" w:rsidRDefault="009A38B0"/>
                    <w:p w14:paraId="67A95C19" w14:textId="77777777" w:rsidR="009A38B0" w:rsidRDefault="009A38B0"/>
                    <w:p w14:paraId="673F09B7" w14:textId="77777777" w:rsidR="009A38B0" w:rsidRDefault="009A38B0"/>
                    <w:p w14:paraId="78649B20" w14:textId="77777777" w:rsidR="009A38B0" w:rsidRDefault="009A38B0"/>
                    <w:p w14:paraId="46A01F2C" w14:textId="77777777" w:rsidR="009A38B0" w:rsidRDefault="009A38B0"/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8A57B1" w:rsidRPr="00A86A02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WHAT ARE THE CHILD’S STRENGTHS? </w:t>
      </w:r>
      <w:r w:rsidR="005C7E4C">
        <w:rPr>
          <w:rFonts w:asciiTheme="minorHAnsi" w:hAnsiTheme="minorHAnsi" w:cstheme="minorHAnsi"/>
          <w:bCs w:val="0"/>
          <w:sz w:val="22"/>
          <w:szCs w:val="22"/>
          <w:u w:val="none"/>
        </w:rPr>
        <w:t>(P</w:t>
      </w:r>
      <w:r w:rsidR="00A86A02" w:rsidRPr="00A86A02">
        <w:rPr>
          <w:rFonts w:asciiTheme="minorHAnsi" w:hAnsiTheme="minorHAnsi" w:cstheme="minorHAnsi"/>
          <w:bCs w:val="0"/>
          <w:sz w:val="22"/>
          <w:szCs w:val="22"/>
          <w:u w:val="none"/>
        </w:rPr>
        <w:t>lease give details)</w:t>
      </w:r>
    </w:p>
    <w:p w14:paraId="78777B84" w14:textId="77777777" w:rsidR="00A86A02" w:rsidRPr="00372C8A" w:rsidRDefault="00A86A02" w:rsidP="00A86A02">
      <w:pPr>
        <w:pStyle w:val="Subtitle"/>
        <w:rPr>
          <w:rFonts w:asciiTheme="minorHAnsi" w:hAnsiTheme="minorHAnsi" w:cstheme="minorHAnsi"/>
          <w:b w:val="0"/>
          <w:bCs w:val="0"/>
          <w:color w:val="0070C0"/>
          <w:sz w:val="22"/>
          <w:szCs w:val="22"/>
          <w:u w:val="none"/>
        </w:rPr>
      </w:pPr>
    </w:p>
    <w:p w14:paraId="1ACA7B5B" w14:textId="77777777" w:rsidR="008A57B1" w:rsidRPr="00A86A02" w:rsidRDefault="003360BC" w:rsidP="00A86A02">
      <w:pPr>
        <w:tabs>
          <w:tab w:val="left" w:pos="4212"/>
        </w:tabs>
        <w:spacing w:after="0" w:line="240" w:lineRule="auto"/>
        <w:rPr>
          <w:rStyle w:val="Strong"/>
          <w:rFonts w:cstheme="minorHAnsi"/>
          <w:sz w:val="22"/>
          <w:szCs w:val="22"/>
        </w:rPr>
      </w:pPr>
      <w:r w:rsidRPr="003360BC">
        <w:rPr>
          <w:rFonts w:cstheme="minorHAnsi"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0" wp14:anchorId="4C1BCA9E" wp14:editId="6138E650">
                <wp:simplePos x="0" y="0"/>
                <wp:positionH relativeFrom="margin">
                  <wp:align>right</wp:align>
                </wp:positionH>
                <wp:positionV relativeFrom="paragraph">
                  <wp:posOffset>327025</wp:posOffset>
                </wp:positionV>
                <wp:extent cx="6620400" cy="3859200"/>
                <wp:effectExtent l="0" t="0" r="28575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400" cy="38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AFEDC" w14:textId="77777777" w:rsidR="009A38B0" w:rsidRDefault="009A3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CA9E" id="_x0000_s1027" type="#_x0000_t202" style="position:absolute;margin-left:470.1pt;margin-top:25.75pt;width:521.3pt;height:303.8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" o:allowoverlap="f">
                <v:textbox>
                  <w:txbxContent>
                    <w:p w14:paraId="217AFEDC" w14:textId="77777777" w:rsidR="009A38B0" w:rsidRDefault="009A38B0"/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8A57B1" w:rsidRPr="00A86A02">
        <w:rPr>
          <w:rStyle w:val="Strong"/>
          <w:rFonts w:cstheme="minorHAnsi"/>
          <w:sz w:val="22"/>
          <w:szCs w:val="22"/>
        </w:rPr>
        <w:t>WHAT ARE THE SPECIFIC BEHAVIOURS THAT HAVE LED TO THIS REFERRAL?</w:t>
      </w:r>
    </w:p>
    <w:p w14:paraId="64EB0409" w14:textId="77777777" w:rsidR="00A86A02" w:rsidRPr="008A57B1" w:rsidRDefault="00A86A02" w:rsidP="00A86A02">
      <w:pPr>
        <w:tabs>
          <w:tab w:val="left" w:pos="4212"/>
        </w:tabs>
        <w:spacing w:after="0" w:line="240" w:lineRule="auto"/>
        <w:rPr>
          <w:rStyle w:val="Strong"/>
          <w:rFonts w:cstheme="minorHAnsi"/>
          <w:sz w:val="22"/>
          <w:szCs w:val="22"/>
        </w:rPr>
      </w:pPr>
    </w:p>
    <w:p w14:paraId="2706AD08" w14:textId="77777777" w:rsidR="00A86A02" w:rsidRDefault="00A86A02" w:rsidP="00372C8A">
      <w:pPr>
        <w:rPr>
          <w:rFonts w:cstheme="minorHAnsi"/>
          <w:sz w:val="22"/>
          <w:szCs w:val="22"/>
          <w:u w:val="single"/>
        </w:rPr>
      </w:pPr>
    </w:p>
    <w:p w14:paraId="250C1B39" w14:textId="026D53C6" w:rsidR="00A86A02" w:rsidRPr="005F5B47" w:rsidRDefault="00A86A02" w:rsidP="00372C8A">
      <w:pPr>
        <w:rPr>
          <w:rFonts w:cstheme="minorHAnsi"/>
          <w:b/>
          <w:sz w:val="22"/>
          <w:szCs w:val="22"/>
        </w:rPr>
      </w:pPr>
      <w:r w:rsidRPr="00A86A02">
        <w:rPr>
          <w:rFonts w:cstheme="minorHAnsi"/>
          <w:b/>
          <w:sz w:val="22"/>
          <w:szCs w:val="22"/>
        </w:rPr>
        <w:lastRenderedPageBreak/>
        <w:t>WHAT SUPPORT HAS BEEN IMPLEMETED TO DATE?</w:t>
      </w:r>
      <w:r w:rsidR="00372C8A" w:rsidRPr="00A86A02">
        <w:rPr>
          <w:rFonts w:cstheme="minorHAnsi"/>
          <w:b/>
          <w:sz w:val="22"/>
          <w:szCs w:val="22"/>
        </w:rPr>
        <w:t xml:space="preserve"> </w:t>
      </w:r>
      <w:r w:rsidR="00372C8A" w:rsidRPr="00372C8A">
        <w:rPr>
          <w:rFonts w:cstheme="minorHAnsi"/>
          <w:sz w:val="22"/>
          <w:szCs w:val="22"/>
        </w:rPr>
        <w:t xml:space="preserve">  </w:t>
      </w:r>
    </w:p>
    <w:p w14:paraId="5C7D1F2A" w14:textId="3733940B" w:rsidR="00A86A02" w:rsidRDefault="00372C8A" w:rsidP="00A86A02">
      <w:pPr>
        <w:spacing w:after="0"/>
        <w:rPr>
          <w:rFonts w:cstheme="minorHAnsi"/>
          <w:bCs/>
          <w:sz w:val="22"/>
          <w:szCs w:val="22"/>
        </w:rPr>
      </w:pPr>
      <w:r w:rsidRPr="00A86A02">
        <w:rPr>
          <w:rFonts w:cstheme="minorHAnsi"/>
          <w:bCs/>
          <w:sz w:val="22"/>
          <w:szCs w:val="22"/>
        </w:rPr>
        <w:t>(</w:t>
      </w:r>
      <w:r w:rsidR="005C7E4C">
        <w:rPr>
          <w:rFonts w:cstheme="minorHAnsi"/>
          <w:bCs/>
          <w:sz w:val="22"/>
          <w:szCs w:val="22"/>
        </w:rPr>
        <w:t>P</w:t>
      </w:r>
      <w:r w:rsidR="00A86A02" w:rsidRPr="00A86A02">
        <w:rPr>
          <w:rFonts w:cstheme="minorHAnsi"/>
          <w:bCs/>
          <w:sz w:val="22"/>
          <w:szCs w:val="22"/>
        </w:rPr>
        <w:t>lease detail the nature, duration, and outcomes of support – attached evidence)</w:t>
      </w:r>
    </w:p>
    <w:p w14:paraId="50C33DEB" w14:textId="77777777" w:rsidR="005F5B47" w:rsidRDefault="005F5B47" w:rsidP="00A86A02">
      <w:pPr>
        <w:spacing w:after="0"/>
        <w:rPr>
          <w:rFonts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552"/>
        <w:gridCol w:w="2659"/>
      </w:tblGrid>
      <w:tr w:rsidR="005F5B47" w14:paraId="15A83222" w14:textId="77777777" w:rsidTr="000056B7">
        <w:tc>
          <w:tcPr>
            <w:tcW w:w="5240" w:type="dxa"/>
          </w:tcPr>
          <w:p w14:paraId="4FE06B7A" w14:textId="77777777" w:rsidR="005F5B47" w:rsidRPr="000056B7" w:rsidRDefault="005F5B47" w:rsidP="00A86A02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0056B7">
              <w:rPr>
                <w:rFonts w:cstheme="minorHAnsi"/>
                <w:b/>
                <w:sz w:val="22"/>
                <w:szCs w:val="22"/>
              </w:rPr>
              <w:t xml:space="preserve">Type of support: </w:t>
            </w:r>
          </w:p>
          <w:p w14:paraId="60CFA769" w14:textId="1B30DF08" w:rsidR="005F5B47" w:rsidRDefault="005F5B47" w:rsidP="00A86A02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72C8A">
              <w:rPr>
                <w:rFonts w:cstheme="minorHAnsi"/>
                <w:sz w:val="22"/>
                <w:szCs w:val="22"/>
              </w:rPr>
              <w:t xml:space="preserve">in class support, one-to-one withdrawal, </w:t>
            </w:r>
            <w:r w:rsidR="000056B7">
              <w:rPr>
                <w:rFonts w:cstheme="minorHAnsi"/>
                <w:sz w:val="22"/>
                <w:szCs w:val="22"/>
              </w:rPr>
              <w:t>ELSA/</w:t>
            </w:r>
            <w:r w:rsidRPr="00372C8A">
              <w:rPr>
                <w:rFonts w:cstheme="minorHAnsi"/>
                <w:sz w:val="22"/>
                <w:szCs w:val="22"/>
              </w:rPr>
              <w:t>PDC time, mentoring, social skills group, counselling, following a behaviour plan, pastoral support plan and/or IEP</w:t>
            </w:r>
          </w:p>
          <w:p w14:paraId="7AF33F4B" w14:textId="29C98912" w:rsidR="000056B7" w:rsidRPr="000056B7" w:rsidRDefault="000056B7" w:rsidP="00A86A02">
            <w:pPr>
              <w:spacing w:after="0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0056B7">
              <w:rPr>
                <w:rFonts w:cstheme="minorHAnsi"/>
                <w:b/>
                <w:i/>
                <w:iCs/>
                <w:sz w:val="22"/>
                <w:szCs w:val="22"/>
              </w:rPr>
              <w:t xml:space="preserve">Please provide in depth detail </w:t>
            </w:r>
          </w:p>
        </w:tc>
        <w:tc>
          <w:tcPr>
            <w:tcW w:w="2552" w:type="dxa"/>
          </w:tcPr>
          <w:p w14:paraId="304D924C" w14:textId="296452B4" w:rsidR="005F5B47" w:rsidRPr="000056B7" w:rsidRDefault="005F5B47" w:rsidP="00A86A02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0056B7">
              <w:rPr>
                <w:rFonts w:cstheme="minorHAnsi"/>
                <w:b/>
                <w:sz w:val="22"/>
                <w:szCs w:val="22"/>
              </w:rPr>
              <w:t>Duration</w:t>
            </w:r>
          </w:p>
          <w:p w14:paraId="60D01AE7" w14:textId="5A9C1139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659" w:type="dxa"/>
          </w:tcPr>
          <w:p w14:paraId="2AA4F719" w14:textId="4F0382CA" w:rsidR="005F5B47" w:rsidRPr="000056B7" w:rsidRDefault="005F5B47" w:rsidP="00A86A02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0056B7">
              <w:rPr>
                <w:rFonts w:cstheme="minorHAnsi"/>
                <w:b/>
                <w:sz w:val="22"/>
                <w:szCs w:val="22"/>
              </w:rPr>
              <w:t>Outcome</w:t>
            </w:r>
          </w:p>
        </w:tc>
      </w:tr>
      <w:tr w:rsidR="005F5B47" w14:paraId="6EAF1AB1" w14:textId="77777777" w:rsidTr="000056B7">
        <w:tc>
          <w:tcPr>
            <w:tcW w:w="5240" w:type="dxa"/>
          </w:tcPr>
          <w:p w14:paraId="7097F0BB" w14:textId="53DEDAF9" w:rsidR="005F5B47" w:rsidRPr="000056B7" w:rsidRDefault="005F5B47" w:rsidP="000056B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FFB207C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659" w:type="dxa"/>
          </w:tcPr>
          <w:p w14:paraId="3019F3EA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F5B47" w14:paraId="682CC4BA" w14:textId="77777777" w:rsidTr="000056B7">
        <w:tc>
          <w:tcPr>
            <w:tcW w:w="5240" w:type="dxa"/>
          </w:tcPr>
          <w:p w14:paraId="4E9FEB77" w14:textId="77777777" w:rsidR="005F5B47" w:rsidRPr="000056B7" w:rsidRDefault="005F5B47" w:rsidP="000056B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19151C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659" w:type="dxa"/>
          </w:tcPr>
          <w:p w14:paraId="254BCE0E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F5B47" w14:paraId="0AAC9687" w14:textId="77777777" w:rsidTr="000056B7">
        <w:tc>
          <w:tcPr>
            <w:tcW w:w="5240" w:type="dxa"/>
          </w:tcPr>
          <w:p w14:paraId="18840504" w14:textId="77777777" w:rsidR="005F5B47" w:rsidRPr="000056B7" w:rsidRDefault="005F5B47" w:rsidP="000056B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C11E15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659" w:type="dxa"/>
          </w:tcPr>
          <w:p w14:paraId="5AABC4DF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F5B47" w14:paraId="74CFD4CB" w14:textId="77777777" w:rsidTr="000056B7">
        <w:tc>
          <w:tcPr>
            <w:tcW w:w="5240" w:type="dxa"/>
          </w:tcPr>
          <w:p w14:paraId="1A1761A8" w14:textId="77777777" w:rsidR="005F5B47" w:rsidRPr="000056B7" w:rsidRDefault="005F5B47" w:rsidP="000056B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E0A2EBE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659" w:type="dxa"/>
          </w:tcPr>
          <w:p w14:paraId="37AFF827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F5B47" w14:paraId="20850140" w14:textId="77777777" w:rsidTr="000056B7">
        <w:tc>
          <w:tcPr>
            <w:tcW w:w="5240" w:type="dxa"/>
          </w:tcPr>
          <w:p w14:paraId="64236DC6" w14:textId="77777777" w:rsidR="005F5B47" w:rsidRPr="000056B7" w:rsidRDefault="005F5B47" w:rsidP="000056B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E3732DA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659" w:type="dxa"/>
          </w:tcPr>
          <w:p w14:paraId="66A69A94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F5B47" w14:paraId="5A4742E1" w14:textId="77777777" w:rsidTr="000056B7">
        <w:tc>
          <w:tcPr>
            <w:tcW w:w="5240" w:type="dxa"/>
          </w:tcPr>
          <w:p w14:paraId="298DB3CA" w14:textId="77777777" w:rsidR="005F5B47" w:rsidRPr="000056B7" w:rsidRDefault="005F5B47" w:rsidP="000056B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C37276C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659" w:type="dxa"/>
          </w:tcPr>
          <w:p w14:paraId="2AF02850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5F5B47" w14:paraId="552FF627" w14:textId="77777777" w:rsidTr="000056B7">
        <w:tc>
          <w:tcPr>
            <w:tcW w:w="5240" w:type="dxa"/>
          </w:tcPr>
          <w:p w14:paraId="7ADD85F4" w14:textId="77777777" w:rsidR="005F5B47" w:rsidRPr="000056B7" w:rsidRDefault="005F5B47" w:rsidP="000056B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68E824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659" w:type="dxa"/>
          </w:tcPr>
          <w:p w14:paraId="169E625B" w14:textId="77777777" w:rsidR="005F5B47" w:rsidRDefault="005F5B47" w:rsidP="00A86A02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41BEA725" w14:textId="77777777" w:rsidR="005F5B47" w:rsidRPr="00A86A02" w:rsidRDefault="005F5B47" w:rsidP="00A86A02">
      <w:pPr>
        <w:spacing w:after="0"/>
        <w:rPr>
          <w:rFonts w:cstheme="minorHAnsi"/>
          <w:bCs/>
          <w:sz w:val="22"/>
          <w:szCs w:val="22"/>
        </w:rPr>
      </w:pPr>
    </w:p>
    <w:p w14:paraId="472176B5" w14:textId="77777777" w:rsidR="00A86A02" w:rsidRDefault="00A86A02" w:rsidP="00126195">
      <w:pPr>
        <w:spacing w:after="0"/>
        <w:rPr>
          <w:rFonts w:cstheme="minorHAnsi"/>
          <w:b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 </w:t>
      </w:r>
    </w:p>
    <w:p w14:paraId="69D3DF88" w14:textId="24D9D23D" w:rsidR="008A57B1" w:rsidRDefault="00A86A02" w:rsidP="00A86A02">
      <w:pPr>
        <w:spacing w:after="0"/>
        <w:ind w:left="720" w:hanging="720"/>
        <w:rPr>
          <w:rFonts w:cstheme="minorHAnsi"/>
          <w:b/>
          <w:sz w:val="22"/>
          <w:szCs w:val="22"/>
        </w:rPr>
      </w:pPr>
      <w:r w:rsidRPr="00A86A02">
        <w:rPr>
          <w:rFonts w:cstheme="minorHAnsi"/>
          <w:b/>
          <w:sz w:val="22"/>
          <w:szCs w:val="22"/>
        </w:rPr>
        <w:t>WHAT STRATEGIES HAVE WORKED SO FAR?</w:t>
      </w:r>
    </w:p>
    <w:p w14:paraId="53632A07" w14:textId="77777777" w:rsidR="00AF7F35" w:rsidRDefault="00AF7F35" w:rsidP="00A86A02">
      <w:pPr>
        <w:spacing w:after="0"/>
        <w:ind w:left="720" w:hanging="720"/>
        <w:rPr>
          <w:rFonts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6"/>
        <w:gridCol w:w="3376"/>
        <w:gridCol w:w="3376"/>
      </w:tblGrid>
      <w:tr w:rsidR="00AF7F35" w:rsidRPr="003A3EED" w14:paraId="129FD6AE" w14:textId="77777777" w:rsidTr="00AA3307">
        <w:tc>
          <w:tcPr>
            <w:tcW w:w="3376" w:type="dxa"/>
          </w:tcPr>
          <w:p w14:paraId="6C662805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humour</w:t>
            </w:r>
          </w:p>
        </w:tc>
        <w:tc>
          <w:tcPr>
            <w:tcW w:w="3376" w:type="dxa"/>
          </w:tcPr>
          <w:p w14:paraId="261A301E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verbal advice and support</w:t>
            </w:r>
          </w:p>
        </w:tc>
        <w:tc>
          <w:tcPr>
            <w:tcW w:w="3376" w:type="dxa"/>
          </w:tcPr>
          <w:p w14:paraId="55B4C2BE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firm clear directions</w:t>
            </w:r>
          </w:p>
        </w:tc>
      </w:tr>
      <w:tr w:rsidR="00AF7F35" w:rsidRPr="003A3EED" w14:paraId="46A5AF76" w14:textId="77777777" w:rsidTr="00AA3307">
        <w:tc>
          <w:tcPr>
            <w:tcW w:w="3376" w:type="dxa"/>
          </w:tcPr>
          <w:p w14:paraId="18FB9B05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negotiation</w:t>
            </w:r>
          </w:p>
        </w:tc>
        <w:tc>
          <w:tcPr>
            <w:tcW w:w="3376" w:type="dxa"/>
          </w:tcPr>
          <w:p w14:paraId="0776BF13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limited choices</w:t>
            </w:r>
          </w:p>
        </w:tc>
        <w:tc>
          <w:tcPr>
            <w:tcW w:w="3376" w:type="dxa"/>
          </w:tcPr>
          <w:p w14:paraId="718CEE7A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Distraction/diversion</w:t>
            </w:r>
          </w:p>
        </w:tc>
      </w:tr>
      <w:tr w:rsidR="00AF7F35" w:rsidRPr="003A3EED" w14:paraId="735C4B55" w14:textId="77777777" w:rsidTr="00AA3307">
        <w:tc>
          <w:tcPr>
            <w:tcW w:w="3376" w:type="dxa"/>
          </w:tcPr>
          <w:p w14:paraId="5D49267F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reassurance</w:t>
            </w:r>
          </w:p>
        </w:tc>
        <w:tc>
          <w:tcPr>
            <w:tcW w:w="3376" w:type="dxa"/>
          </w:tcPr>
          <w:p w14:paraId="5A56ADCD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planned ignoring</w:t>
            </w:r>
          </w:p>
        </w:tc>
        <w:tc>
          <w:tcPr>
            <w:tcW w:w="3376" w:type="dxa"/>
          </w:tcPr>
          <w:p w14:paraId="4A567F3E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calm talking</w:t>
            </w:r>
          </w:p>
        </w:tc>
      </w:tr>
      <w:tr w:rsidR="00AF7F35" w:rsidRPr="003A3EED" w14:paraId="0F13FD39" w14:textId="77777777" w:rsidTr="00AA3307">
        <w:tc>
          <w:tcPr>
            <w:tcW w:w="3376" w:type="dxa"/>
          </w:tcPr>
          <w:p w14:paraId="36C2E59B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calm stance</w:t>
            </w:r>
          </w:p>
        </w:tc>
        <w:tc>
          <w:tcPr>
            <w:tcW w:w="3376" w:type="dxa"/>
          </w:tcPr>
          <w:p w14:paraId="6DEF2A2C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patience</w:t>
            </w:r>
          </w:p>
        </w:tc>
        <w:tc>
          <w:tcPr>
            <w:tcW w:w="3376" w:type="dxa"/>
          </w:tcPr>
          <w:p w14:paraId="0B31C30A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withdrawal offered/directed</w:t>
            </w:r>
          </w:p>
        </w:tc>
      </w:tr>
      <w:tr w:rsidR="00AF7F35" w:rsidRPr="003A3EED" w14:paraId="7D312016" w14:textId="77777777" w:rsidTr="00AA3307">
        <w:tc>
          <w:tcPr>
            <w:tcW w:w="3376" w:type="dxa"/>
          </w:tcPr>
          <w:p w14:paraId="0CE63C17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swap adult</w:t>
            </w:r>
          </w:p>
        </w:tc>
        <w:tc>
          <w:tcPr>
            <w:tcW w:w="3376" w:type="dxa"/>
          </w:tcPr>
          <w:p w14:paraId="779C03A9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reminders about consequences</w:t>
            </w:r>
          </w:p>
        </w:tc>
        <w:tc>
          <w:tcPr>
            <w:tcW w:w="3376" w:type="dxa"/>
          </w:tcPr>
          <w:p w14:paraId="37456B46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  <w:r w:rsidRPr="003A3EED">
              <w:rPr>
                <w:rFonts w:ascii="Arial" w:eastAsia="Arial" w:hAnsi="Arial" w:cs="Times New Roman"/>
              </w:rPr>
              <w:t>success reminders</w:t>
            </w:r>
          </w:p>
        </w:tc>
      </w:tr>
      <w:tr w:rsidR="00AF7F35" w:rsidRPr="003A3EED" w14:paraId="380B2E97" w14:textId="77777777" w:rsidTr="00AA3307">
        <w:tc>
          <w:tcPr>
            <w:tcW w:w="3376" w:type="dxa"/>
          </w:tcPr>
          <w:p w14:paraId="60A8ED04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3376" w:type="dxa"/>
          </w:tcPr>
          <w:p w14:paraId="4B99AA90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3376" w:type="dxa"/>
          </w:tcPr>
          <w:p w14:paraId="613136AB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</w:p>
        </w:tc>
      </w:tr>
      <w:tr w:rsidR="00AF7F35" w:rsidRPr="003A3EED" w14:paraId="3384E9F9" w14:textId="77777777" w:rsidTr="00AA3307">
        <w:tc>
          <w:tcPr>
            <w:tcW w:w="3376" w:type="dxa"/>
          </w:tcPr>
          <w:p w14:paraId="200722FC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3376" w:type="dxa"/>
          </w:tcPr>
          <w:p w14:paraId="4CD5E601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3376" w:type="dxa"/>
          </w:tcPr>
          <w:p w14:paraId="44E580A4" w14:textId="77777777" w:rsidR="00AF7F35" w:rsidRPr="003A3EED" w:rsidRDefault="00AF7F35" w:rsidP="00AA3307">
            <w:pPr>
              <w:rPr>
                <w:rFonts w:ascii="Arial" w:eastAsia="Arial" w:hAnsi="Arial" w:cs="Times New Roman"/>
              </w:rPr>
            </w:pPr>
          </w:p>
        </w:tc>
      </w:tr>
    </w:tbl>
    <w:p w14:paraId="2CD3311A" w14:textId="77777777" w:rsidR="00AF7F35" w:rsidRDefault="00AF7F35" w:rsidP="00A86A02">
      <w:pPr>
        <w:spacing w:after="0"/>
        <w:ind w:left="720" w:hanging="720"/>
        <w:rPr>
          <w:rFonts w:cstheme="minorHAnsi"/>
          <w:b/>
          <w:sz w:val="22"/>
          <w:szCs w:val="22"/>
        </w:rPr>
      </w:pPr>
    </w:p>
    <w:p w14:paraId="38CB730E" w14:textId="77777777" w:rsidR="0077128F" w:rsidRDefault="0077128F" w:rsidP="00A86A02">
      <w:pPr>
        <w:spacing w:after="0"/>
        <w:ind w:left="720" w:hanging="720"/>
        <w:rPr>
          <w:rFonts w:cstheme="minorHAnsi"/>
          <w:b/>
          <w:sz w:val="22"/>
          <w:szCs w:val="22"/>
        </w:rPr>
      </w:pPr>
    </w:p>
    <w:p w14:paraId="00336630" w14:textId="77777777" w:rsidR="00D93C60" w:rsidRDefault="00D93C60" w:rsidP="008A57B1">
      <w:pPr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External Agencies Involvement - </w:t>
      </w:r>
      <w:r w:rsidRPr="00D93C60">
        <w:rPr>
          <w:rFonts w:cstheme="minorHAnsi"/>
          <w:b/>
          <w:sz w:val="22"/>
          <w:szCs w:val="22"/>
        </w:rPr>
        <w:t>How have external agencies been involved?</w:t>
      </w:r>
      <w:r>
        <w:rPr>
          <w:rFonts w:cstheme="minorHAnsi"/>
          <w:sz w:val="22"/>
          <w:szCs w:val="22"/>
        </w:rPr>
        <w:t xml:space="preserve"> </w:t>
      </w:r>
    </w:p>
    <w:p w14:paraId="4EE3E3A1" w14:textId="161A4681" w:rsidR="00D93C60" w:rsidRDefault="007F426F" w:rsidP="008A57B1">
      <w:pPr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E</w:t>
      </w:r>
      <w:r w:rsidR="00D93C60" w:rsidRPr="00D93C60">
        <w:rPr>
          <w:rFonts w:cstheme="minorHAnsi"/>
          <w:sz w:val="22"/>
          <w:szCs w:val="22"/>
        </w:rPr>
        <w:t>.g.</w:t>
      </w:r>
      <w:proofErr w:type="gramEnd"/>
      <w:r w:rsidR="00D93C60" w:rsidRPr="00D93C60">
        <w:rPr>
          <w:rFonts w:cstheme="minorHAnsi"/>
          <w:sz w:val="22"/>
          <w:szCs w:val="22"/>
        </w:rPr>
        <w:t xml:space="preserve"> CAMHS, Educational Psychologist, Social Care, Speech &amp; Language Specialist.  </w:t>
      </w:r>
      <w:r w:rsidR="00D93C60">
        <w:rPr>
          <w:rFonts w:cstheme="minorHAnsi"/>
          <w:sz w:val="22"/>
          <w:szCs w:val="22"/>
        </w:rPr>
        <w:br/>
      </w:r>
      <w:r w:rsidR="00D93C60" w:rsidRPr="00D93C60">
        <w:rPr>
          <w:rFonts w:cstheme="minorHAnsi"/>
          <w:sz w:val="22"/>
          <w:szCs w:val="22"/>
        </w:rPr>
        <w:t>(</w:t>
      </w:r>
      <w:r w:rsidR="005C7E4C">
        <w:rPr>
          <w:rFonts w:cstheme="minorHAnsi"/>
          <w:sz w:val="22"/>
          <w:szCs w:val="22"/>
        </w:rPr>
        <w:t>P</w:t>
      </w:r>
      <w:r w:rsidR="00D93C60">
        <w:rPr>
          <w:rFonts w:cstheme="minorHAnsi"/>
          <w:sz w:val="22"/>
          <w:szCs w:val="22"/>
        </w:rPr>
        <w:t>lease provide the n</w:t>
      </w:r>
      <w:r w:rsidR="00D93C60" w:rsidRPr="00D93C60">
        <w:rPr>
          <w:rFonts w:cstheme="minorHAnsi"/>
          <w:sz w:val="22"/>
          <w:szCs w:val="22"/>
        </w:rPr>
        <w:t>ature of involvement, names, dates and contact numbers)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0056B7" w14:paraId="42195391" w14:textId="77777777" w:rsidTr="000056B7">
        <w:tc>
          <w:tcPr>
            <w:tcW w:w="5225" w:type="dxa"/>
          </w:tcPr>
          <w:p w14:paraId="526E3E45" w14:textId="453606AF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Agency involved </w:t>
            </w:r>
          </w:p>
        </w:tc>
        <w:tc>
          <w:tcPr>
            <w:tcW w:w="5226" w:type="dxa"/>
          </w:tcPr>
          <w:p w14:paraId="6A57B721" w14:textId="3CE29389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Support provided</w:t>
            </w:r>
          </w:p>
        </w:tc>
      </w:tr>
      <w:tr w:rsidR="000056B7" w14:paraId="616A8036" w14:textId="77777777" w:rsidTr="000056B7">
        <w:tc>
          <w:tcPr>
            <w:tcW w:w="5225" w:type="dxa"/>
          </w:tcPr>
          <w:p w14:paraId="60A7AEB3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26" w:type="dxa"/>
          </w:tcPr>
          <w:p w14:paraId="1BE5FEBE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056B7" w14:paraId="21C2CD35" w14:textId="77777777" w:rsidTr="000056B7">
        <w:tc>
          <w:tcPr>
            <w:tcW w:w="5225" w:type="dxa"/>
          </w:tcPr>
          <w:p w14:paraId="4DC57281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26" w:type="dxa"/>
          </w:tcPr>
          <w:p w14:paraId="2AC6A55E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056B7" w14:paraId="24959303" w14:textId="77777777" w:rsidTr="000056B7">
        <w:tc>
          <w:tcPr>
            <w:tcW w:w="5225" w:type="dxa"/>
          </w:tcPr>
          <w:p w14:paraId="49473DB9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26" w:type="dxa"/>
          </w:tcPr>
          <w:p w14:paraId="4D17C962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056B7" w14:paraId="60B3682D" w14:textId="77777777" w:rsidTr="000056B7">
        <w:tc>
          <w:tcPr>
            <w:tcW w:w="5225" w:type="dxa"/>
          </w:tcPr>
          <w:p w14:paraId="1935AED6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26" w:type="dxa"/>
          </w:tcPr>
          <w:p w14:paraId="3B810BED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056B7" w14:paraId="22D08AB4" w14:textId="77777777" w:rsidTr="000056B7">
        <w:tc>
          <w:tcPr>
            <w:tcW w:w="5225" w:type="dxa"/>
          </w:tcPr>
          <w:p w14:paraId="5DB06175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26" w:type="dxa"/>
          </w:tcPr>
          <w:p w14:paraId="5297C0E9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056B7" w14:paraId="7FB2B2D9" w14:textId="77777777" w:rsidTr="000056B7">
        <w:tc>
          <w:tcPr>
            <w:tcW w:w="5225" w:type="dxa"/>
          </w:tcPr>
          <w:p w14:paraId="3565EFFC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26" w:type="dxa"/>
          </w:tcPr>
          <w:p w14:paraId="22B47329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056B7" w14:paraId="0A00C4EB" w14:textId="77777777" w:rsidTr="000056B7">
        <w:tc>
          <w:tcPr>
            <w:tcW w:w="5225" w:type="dxa"/>
          </w:tcPr>
          <w:p w14:paraId="05842F90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26" w:type="dxa"/>
          </w:tcPr>
          <w:p w14:paraId="3B215D30" w14:textId="77777777" w:rsidR="000056B7" w:rsidRDefault="000056B7" w:rsidP="008A57B1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90F79DD" w14:textId="77777777" w:rsidR="000056B7" w:rsidRDefault="000056B7" w:rsidP="008A57B1">
      <w:pPr>
        <w:rPr>
          <w:rFonts w:cstheme="minorHAnsi"/>
          <w:sz w:val="22"/>
          <w:szCs w:val="22"/>
        </w:rPr>
      </w:pPr>
    </w:p>
    <w:p w14:paraId="7DB7EAFC" w14:textId="77777777" w:rsidR="000056B7" w:rsidRPr="00D93C60" w:rsidRDefault="000056B7" w:rsidP="008A57B1">
      <w:pPr>
        <w:rPr>
          <w:rFonts w:cstheme="minorHAnsi"/>
          <w:b/>
          <w:sz w:val="22"/>
          <w:szCs w:val="22"/>
        </w:rPr>
      </w:pPr>
    </w:p>
    <w:p w14:paraId="17A06711" w14:textId="77777777" w:rsidR="00D93C60" w:rsidRDefault="00D93C60" w:rsidP="00D93C60">
      <w:pPr>
        <w:rPr>
          <w:rFonts w:eastAsia="Times New Roman" w:cstheme="minorHAnsi"/>
          <w:sz w:val="22"/>
          <w:szCs w:val="22"/>
        </w:rPr>
      </w:pPr>
    </w:p>
    <w:p w14:paraId="7F9EB54A" w14:textId="77777777" w:rsidR="00D93C60" w:rsidRDefault="008A57B1" w:rsidP="00D93C60">
      <w:pPr>
        <w:spacing w:after="0"/>
        <w:rPr>
          <w:rFonts w:cstheme="minorHAnsi"/>
          <w:sz w:val="22"/>
          <w:szCs w:val="22"/>
        </w:rPr>
      </w:pPr>
      <w:r w:rsidRPr="008A57B1">
        <w:rPr>
          <w:rFonts w:cstheme="minorHAnsi"/>
          <w:b/>
          <w:sz w:val="22"/>
          <w:szCs w:val="22"/>
        </w:rPr>
        <w:t xml:space="preserve">Prioritise the </w:t>
      </w:r>
      <w:r w:rsidRPr="00D93C60">
        <w:rPr>
          <w:rFonts w:cstheme="minorHAnsi"/>
          <w:b/>
          <w:sz w:val="22"/>
          <w:szCs w:val="22"/>
          <w:u w:val="single"/>
        </w:rPr>
        <w:t>3</w:t>
      </w:r>
      <w:r w:rsidRPr="00D93C60">
        <w:rPr>
          <w:rFonts w:cstheme="minorHAnsi"/>
          <w:b/>
          <w:sz w:val="22"/>
          <w:szCs w:val="22"/>
        </w:rPr>
        <w:t xml:space="preserve"> BEHAVIOURS OF CONCERN </w:t>
      </w:r>
      <w:r w:rsidRPr="008A57B1">
        <w:rPr>
          <w:rFonts w:cstheme="minorHAnsi"/>
          <w:b/>
          <w:sz w:val="22"/>
          <w:szCs w:val="22"/>
        </w:rPr>
        <w:t>the student gets involved in</w:t>
      </w:r>
      <w:r w:rsidR="00D93C60">
        <w:rPr>
          <w:rFonts w:cstheme="minorHAnsi"/>
          <w:sz w:val="22"/>
          <w:szCs w:val="22"/>
        </w:rPr>
        <w:t xml:space="preserve"> </w:t>
      </w:r>
    </w:p>
    <w:p w14:paraId="069DC7FB" w14:textId="77777777" w:rsidR="008A57B1" w:rsidRDefault="00D93C60" w:rsidP="00D93C60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/>
        <w:t>1-3 with 1 being the most concerning</w:t>
      </w:r>
      <w:r w:rsidR="008A57B1" w:rsidRPr="008A57B1">
        <w:rPr>
          <w:rFonts w:cstheme="minorHAnsi"/>
          <w:sz w:val="22"/>
          <w:szCs w:val="22"/>
        </w:rPr>
        <w:t>:</w:t>
      </w:r>
    </w:p>
    <w:p w14:paraId="6E0D9177" w14:textId="77777777" w:rsidR="00D93C60" w:rsidRDefault="00D93C60" w:rsidP="00D93C60">
      <w:pPr>
        <w:spacing w:after="0"/>
        <w:rPr>
          <w:rFonts w:cstheme="minorHAnsi"/>
          <w:sz w:val="22"/>
          <w:szCs w:val="22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67"/>
        <w:gridCol w:w="2977"/>
        <w:gridCol w:w="567"/>
        <w:gridCol w:w="3118"/>
        <w:gridCol w:w="567"/>
      </w:tblGrid>
      <w:tr w:rsidR="008A57B1" w:rsidRPr="008A57B1" w14:paraId="2A0FC18B" w14:textId="77777777" w:rsidTr="00D93C60">
        <w:trPr>
          <w:trHeight w:val="920"/>
          <w:jc w:val="center"/>
        </w:trPr>
        <w:tc>
          <w:tcPr>
            <w:tcW w:w="3085" w:type="dxa"/>
            <w:vAlign w:val="center"/>
          </w:tcPr>
          <w:p w14:paraId="199285A8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Threatening Behaviour to Staff</w:t>
            </w:r>
          </w:p>
        </w:tc>
        <w:tc>
          <w:tcPr>
            <w:tcW w:w="567" w:type="dxa"/>
            <w:vAlign w:val="center"/>
          </w:tcPr>
          <w:p w14:paraId="251E4896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5D37212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Verbal Abuse to staff</w:t>
            </w:r>
          </w:p>
        </w:tc>
        <w:tc>
          <w:tcPr>
            <w:tcW w:w="567" w:type="dxa"/>
            <w:vAlign w:val="center"/>
          </w:tcPr>
          <w:p w14:paraId="6BCBCC44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4684198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Verbal Abuse to Peers</w:t>
            </w:r>
          </w:p>
        </w:tc>
        <w:tc>
          <w:tcPr>
            <w:tcW w:w="567" w:type="dxa"/>
            <w:vAlign w:val="center"/>
          </w:tcPr>
          <w:p w14:paraId="2EA9257C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A57B1" w:rsidRPr="008A57B1" w14:paraId="4008062C" w14:textId="77777777" w:rsidTr="00D93C60">
        <w:trPr>
          <w:trHeight w:val="920"/>
          <w:jc w:val="center"/>
        </w:trPr>
        <w:tc>
          <w:tcPr>
            <w:tcW w:w="3085" w:type="dxa"/>
            <w:vAlign w:val="center"/>
          </w:tcPr>
          <w:p w14:paraId="3980AD84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Threatening Behaviour to Peers</w:t>
            </w:r>
          </w:p>
        </w:tc>
        <w:tc>
          <w:tcPr>
            <w:tcW w:w="567" w:type="dxa"/>
            <w:vAlign w:val="center"/>
          </w:tcPr>
          <w:p w14:paraId="188D6763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3C410EB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Physical Aggression to Peers</w:t>
            </w:r>
          </w:p>
        </w:tc>
        <w:tc>
          <w:tcPr>
            <w:tcW w:w="567" w:type="dxa"/>
            <w:vAlign w:val="center"/>
          </w:tcPr>
          <w:p w14:paraId="13C9B395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BFB150D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Self-Harming</w:t>
            </w:r>
          </w:p>
        </w:tc>
        <w:tc>
          <w:tcPr>
            <w:tcW w:w="567" w:type="dxa"/>
            <w:vAlign w:val="center"/>
          </w:tcPr>
          <w:p w14:paraId="2A6356DC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A57B1" w:rsidRPr="008A57B1" w14:paraId="2C25EEFD" w14:textId="77777777" w:rsidTr="00D93C60">
        <w:trPr>
          <w:trHeight w:val="920"/>
          <w:jc w:val="center"/>
        </w:trPr>
        <w:tc>
          <w:tcPr>
            <w:tcW w:w="3085" w:type="dxa"/>
            <w:vAlign w:val="center"/>
          </w:tcPr>
          <w:p w14:paraId="0EE18E12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Physical Aggression to Staff</w:t>
            </w:r>
          </w:p>
        </w:tc>
        <w:tc>
          <w:tcPr>
            <w:tcW w:w="567" w:type="dxa"/>
            <w:vAlign w:val="center"/>
          </w:tcPr>
          <w:p w14:paraId="7E13F1F9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E36C874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Gang Involvement</w:t>
            </w:r>
          </w:p>
        </w:tc>
        <w:tc>
          <w:tcPr>
            <w:tcW w:w="567" w:type="dxa"/>
            <w:vAlign w:val="center"/>
          </w:tcPr>
          <w:p w14:paraId="76B4F2AA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6CE4C83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Persistent Disruptive Behaviour</w:t>
            </w:r>
          </w:p>
        </w:tc>
        <w:tc>
          <w:tcPr>
            <w:tcW w:w="567" w:type="dxa"/>
            <w:vAlign w:val="center"/>
          </w:tcPr>
          <w:p w14:paraId="0359EEAC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A57B1" w:rsidRPr="008A57B1" w14:paraId="1BDAD285" w14:textId="77777777" w:rsidTr="00D93C60">
        <w:trPr>
          <w:trHeight w:val="920"/>
          <w:jc w:val="center"/>
        </w:trPr>
        <w:tc>
          <w:tcPr>
            <w:tcW w:w="3085" w:type="dxa"/>
            <w:vAlign w:val="center"/>
          </w:tcPr>
          <w:p w14:paraId="464E23B8" w14:textId="77777777" w:rsidR="008A57B1" w:rsidRPr="008A57B1" w:rsidRDefault="008A57B1" w:rsidP="00D93C60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Damage to Property</w:t>
            </w:r>
          </w:p>
        </w:tc>
        <w:tc>
          <w:tcPr>
            <w:tcW w:w="567" w:type="dxa"/>
            <w:vAlign w:val="center"/>
          </w:tcPr>
          <w:p w14:paraId="3EBD3272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B4508C4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Truancy</w:t>
            </w:r>
          </w:p>
        </w:tc>
        <w:tc>
          <w:tcPr>
            <w:tcW w:w="567" w:type="dxa"/>
            <w:vAlign w:val="center"/>
          </w:tcPr>
          <w:p w14:paraId="226E40BD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AB65E1C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Trauma (ACEs)</w:t>
            </w:r>
          </w:p>
        </w:tc>
        <w:tc>
          <w:tcPr>
            <w:tcW w:w="567" w:type="dxa"/>
            <w:vAlign w:val="center"/>
          </w:tcPr>
          <w:p w14:paraId="41455501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A57B1" w:rsidRPr="008A57B1" w14:paraId="24690D7D" w14:textId="77777777" w:rsidTr="00D93C60">
        <w:trPr>
          <w:trHeight w:val="920"/>
          <w:jc w:val="center"/>
        </w:trPr>
        <w:tc>
          <w:tcPr>
            <w:tcW w:w="3085" w:type="dxa"/>
            <w:vAlign w:val="center"/>
          </w:tcPr>
          <w:p w14:paraId="34CAF2E9" w14:textId="77777777" w:rsidR="008A57B1" w:rsidRPr="008A57B1" w:rsidRDefault="008A57B1" w:rsidP="00D93C60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Racist</w:t>
            </w:r>
          </w:p>
        </w:tc>
        <w:tc>
          <w:tcPr>
            <w:tcW w:w="567" w:type="dxa"/>
            <w:vAlign w:val="center"/>
          </w:tcPr>
          <w:p w14:paraId="68D5B021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8D2D9DF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Sexualised behaviours</w:t>
            </w:r>
          </w:p>
        </w:tc>
        <w:tc>
          <w:tcPr>
            <w:tcW w:w="567" w:type="dxa"/>
            <w:vAlign w:val="center"/>
          </w:tcPr>
          <w:p w14:paraId="7BFD31D3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B6D687C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Bullying</w:t>
            </w:r>
          </w:p>
        </w:tc>
        <w:tc>
          <w:tcPr>
            <w:tcW w:w="567" w:type="dxa"/>
            <w:vAlign w:val="center"/>
          </w:tcPr>
          <w:p w14:paraId="6F4E2833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A57B1" w:rsidRPr="008A57B1" w14:paraId="5E0D600F" w14:textId="77777777" w:rsidTr="00D93C60">
        <w:trPr>
          <w:trHeight w:val="920"/>
          <w:jc w:val="center"/>
        </w:trPr>
        <w:tc>
          <w:tcPr>
            <w:tcW w:w="3085" w:type="dxa"/>
            <w:vAlign w:val="center"/>
          </w:tcPr>
          <w:p w14:paraId="6D3729AF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Depressed</w:t>
            </w:r>
          </w:p>
        </w:tc>
        <w:tc>
          <w:tcPr>
            <w:tcW w:w="567" w:type="dxa"/>
            <w:vAlign w:val="center"/>
          </w:tcPr>
          <w:p w14:paraId="7846FE08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68C62A1" w14:textId="6B513B76" w:rsidR="008A57B1" w:rsidRPr="008A57B1" w:rsidRDefault="00932BE3" w:rsidP="008A57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Leaving the </w:t>
            </w:r>
            <w:r w:rsidR="008A57B1" w:rsidRPr="008A57B1">
              <w:rPr>
                <w:rFonts w:cstheme="minorHAnsi"/>
                <w:sz w:val="22"/>
                <w:szCs w:val="22"/>
              </w:rPr>
              <w:t>classroom or building</w:t>
            </w:r>
            <w:r>
              <w:rPr>
                <w:rFonts w:cstheme="minorHAnsi"/>
                <w:sz w:val="22"/>
                <w:szCs w:val="22"/>
              </w:rPr>
              <w:t xml:space="preserve"> without permission</w:t>
            </w:r>
          </w:p>
        </w:tc>
        <w:tc>
          <w:tcPr>
            <w:tcW w:w="567" w:type="dxa"/>
            <w:vAlign w:val="center"/>
          </w:tcPr>
          <w:p w14:paraId="62B09FB7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CEC1888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Other</w:t>
            </w:r>
          </w:p>
        </w:tc>
        <w:tc>
          <w:tcPr>
            <w:tcW w:w="567" w:type="dxa"/>
            <w:vAlign w:val="center"/>
          </w:tcPr>
          <w:p w14:paraId="7875E634" w14:textId="77777777" w:rsidR="008A57B1" w:rsidRPr="008A57B1" w:rsidRDefault="008A57B1" w:rsidP="00F81DB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422B135D" w14:textId="77777777" w:rsidR="00D93C60" w:rsidRDefault="008A57B1" w:rsidP="008A57B1">
      <w:pPr>
        <w:jc w:val="center"/>
        <w:rPr>
          <w:rFonts w:cstheme="minorHAnsi"/>
          <w:b/>
          <w:sz w:val="22"/>
          <w:szCs w:val="22"/>
        </w:rPr>
      </w:pPr>
      <w:r w:rsidRPr="008A57B1">
        <w:rPr>
          <w:rFonts w:cstheme="minorHAnsi"/>
          <w:b/>
          <w:sz w:val="22"/>
          <w:szCs w:val="22"/>
        </w:rPr>
        <w:br w:type="page"/>
      </w:r>
    </w:p>
    <w:p w14:paraId="0992B08E" w14:textId="77777777" w:rsidR="00D93C60" w:rsidRDefault="00D93C60" w:rsidP="008A57B1">
      <w:pPr>
        <w:jc w:val="center"/>
        <w:rPr>
          <w:rFonts w:cstheme="minorHAnsi"/>
          <w:b/>
          <w:sz w:val="22"/>
          <w:szCs w:val="22"/>
        </w:rPr>
      </w:pPr>
    </w:p>
    <w:p w14:paraId="5B8BDBED" w14:textId="77777777" w:rsidR="008A57B1" w:rsidRPr="00D93C60" w:rsidRDefault="008A57B1" w:rsidP="008A57B1">
      <w:pPr>
        <w:jc w:val="center"/>
        <w:rPr>
          <w:rFonts w:cstheme="minorHAnsi"/>
          <w:b/>
          <w:sz w:val="22"/>
          <w:szCs w:val="22"/>
        </w:rPr>
      </w:pPr>
      <w:r w:rsidRPr="00D93C60">
        <w:rPr>
          <w:rFonts w:cstheme="minorHAnsi"/>
          <w:b/>
          <w:sz w:val="22"/>
          <w:szCs w:val="22"/>
        </w:rPr>
        <w:t>If the child has been diagnosed with any of the following, please provide dates and person who completed diagnosis and attach copy of paperwork</w:t>
      </w:r>
    </w:p>
    <w:p w14:paraId="1F80F09C" w14:textId="77777777" w:rsidR="008A57B1" w:rsidRPr="008A57B1" w:rsidRDefault="008A57B1" w:rsidP="008A57B1">
      <w:pPr>
        <w:jc w:val="center"/>
        <w:rPr>
          <w:rFonts w:cstheme="minorHAnsi"/>
          <w:b/>
          <w:sz w:val="22"/>
          <w:szCs w:val="22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730"/>
        <w:gridCol w:w="7070"/>
      </w:tblGrid>
      <w:tr w:rsidR="008A57B1" w:rsidRPr="008A57B1" w14:paraId="12B387B8" w14:textId="77777777" w:rsidTr="00AF7F35">
        <w:trPr>
          <w:jc w:val="center"/>
        </w:trPr>
        <w:tc>
          <w:tcPr>
            <w:tcW w:w="3081" w:type="dxa"/>
            <w:shd w:val="clear" w:color="auto" w:fill="CAE3DC" w:themeFill="accent2" w:themeFillTint="33"/>
          </w:tcPr>
          <w:p w14:paraId="309B5E86" w14:textId="77777777" w:rsidR="008A57B1" w:rsidRPr="008A57B1" w:rsidRDefault="008A57B1" w:rsidP="008A57B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A57B1">
              <w:rPr>
                <w:rFonts w:cstheme="minorHAnsi"/>
                <w:b/>
                <w:sz w:val="22"/>
                <w:szCs w:val="22"/>
              </w:rPr>
              <w:t>DIAGNOSIS</w:t>
            </w:r>
          </w:p>
        </w:tc>
        <w:tc>
          <w:tcPr>
            <w:tcW w:w="730" w:type="dxa"/>
            <w:shd w:val="clear" w:color="auto" w:fill="CAE3DC" w:themeFill="accent2" w:themeFillTint="33"/>
          </w:tcPr>
          <w:p w14:paraId="538609F4" w14:textId="77777777" w:rsidR="008A57B1" w:rsidRPr="008A57B1" w:rsidRDefault="008A57B1" w:rsidP="008A57B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A57B1">
              <w:rPr>
                <w:rFonts w:cstheme="minorHAnsi"/>
                <w:b/>
                <w:sz w:val="22"/>
                <w:szCs w:val="22"/>
              </w:rPr>
              <w:t>TICK</w:t>
            </w:r>
          </w:p>
        </w:tc>
        <w:tc>
          <w:tcPr>
            <w:tcW w:w="7070" w:type="dxa"/>
            <w:shd w:val="clear" w:color="auto" w:fill="CAE3DC" w:themeFill="accent2" w:themeFillTint="33"/>
          </w:tcPr>
          <w:p w14:paraId="5838B639" w14:textId="77777777" w:rsidR="008A57B1" w:rsidRPr="008A57B1" w:rsidRDefault="008A57B1" w:rsidP="008A57B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A57B1">
              <w:rPr>
                <w:rFonts w:cstheme="minorHAnsi"/>
                <w:b/>
                <w:sz w:val="22"/>
                <w:szCs w:val="22"/>
              </w:rPr>
              <w:t>Name &amp; Date</w:t>
            </w:r>
          </w:p>
        </w:tc>
      </w:tr>
      <w:tr w:rsidR="008A57B1" w:rsidRPr="008A57B1" w14:paraId="4C22A928" w14:textId="77777777" w:rsidTr="00AF7F35">
        <w:trPr>
          <w:jc w:val="center"/>
        </w:trPr>
        <w:tc>
          <w:tcPr>
            <w:tcW w:w="3081" w:type="dxa"/>
            <w:vAlign w:val="center"/>
          </w:tcPr>
          <w:p w14:paraId="0C6A5D9C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ADHD</w:t>
            </w:r>
          </w:p>
        </w:tc>
        <w:sdt>
          <w:sdtPr>
            <w:rPr>
              <w:rFonts w:cstheme="minorHAnsi"/>
              <w:sz w:val="22"/>
              <w:szCs w:val="22"/>
            </w:rPr>
            <w:id w:val="13338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" w:type="dxa"/>
                <w:vAlign w:val="center"/>
              </w:tcPr>
              <w:p w14:paraId="6795F340" w14:textId="77777777" w:rsidR="008A57B1" w:rsidRPr="008A57B1" w:rsidRDefault="00F81DB6" w:rsidP="008A57B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70" w:type="dxa"/>
          </w:tcPr>
          <w:p w14:paraId="7EA1C652" w14:textId="77777777" w:rsidR="008A57B1" w:rsidRPr="002F249C" w:rsidRDefault="008A57B1" w:rsidP="008A57B1">
            <w:pPr>
              <w:rPr>
                <w:rFonts w:cstheme="minorHAnsi"/>
              </w:rPr>
            </w:pPr>
          </w:p>
          <w:p w14:paraId="1F424375" w14:textId="77777777" w:rsidR="008A57B1" w:rsidRPr="002F249C" w:rsidRDefault="008A57B1" w:rsidP="008A57B1">
            <w:pPr>
              <w:rPr>
                <w:rFonts w:cstheme="minorHAnsi"/>
              </w:rPr>
            </w:pPr>
          </w:p>
        </w:tc>
      </w:tr>
      <w:tr w:rsidR="008A57B1" w:rsidRPr="008A57B1" w14:paraId="1525B7AF" w14:textId="77777777" w:rsidTr="00AF7F35">
        <w:trPr>
          <w:jc w:val="center"/>
        </w:trPr>
        <w:tc>
          <w:tcPr>
            <w:tcW w:w="3081" w:type="dxa"/>
            <w:vAlign w:val="center"/>
          </w:tcPr>
          <w:p w14:paraId="68C05293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ASD</w:t>
            </w:r>
          </w:p>
        </w:tc>
        <w:sdt>
          <w:sdtPr>
            <w:rPr>
              <w:rFonts w:cstheme="minorHAnsi"/>
              <w:sz w:val="22"/>
              <w:szCs w:val="22"/>
            </w:rPr>
            <w:id w:val="12043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" w:type="dxa"/>
                <w:vAlign w:val="center"/>
              </w:tcPr>
              <w:p w14:paraId="352CB296" w14:textId="77777777" w:rsidR="008A57B1" w:rsidRPr="008A57B1" w:rsidRDefault="008A57B1" w:rsidP="008A57B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8A5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70" w:type="dxa"/>
          </w:tcPr>
          <w:p w14:paraId="0ECBEE86" w14:textId="77777777" w:rsidR="008A57B1" w:rsidRPr="002F249C" w:rsidRDefault="008A57B1" w:rsidP="008A57B1">
            <w:pPr>
              <w:rPr>
                <w:rFonts w:cstheme="minorHAnsi"/>
              </w:rPr>
            </w:pPr>
          </w:p>
          <w:p w14:paraId="408A4FD7" w14:textId="77777777" w:rsidR="008A57B1" w:rsidRPr="002F249C" w:rsidRDefault="008A57B1" w:rsidP="008A57B1">
            <w:pPr>
              <w:rPr>
                <w:rFonts w:cstheme="minorHAnsi"/>
              </w:rPr>
            </w:pPr>
          </w:p>
        </w:tc>
      </w:tr>
      <w:tr w:rsidR="008A57B1" w:rsidRPr="008A57B1" w14:paraId="6DBCBE9A" w14:textId="77777777" w:rsidTr="00AF7F35">
        <w:trPr>
          <w:jc w:val="center"/>
        </w:trPr>
        <w:tc>
          <w:tcPr>
            <w:tcW w:w="3081" w:type="dxa"/>
            <w:vAlign w:val="center"/>
          </w:tcPr>
          <w:p w14:paraId="6304807A" w14:textId="68E8FE82" w:rsidR="008A57B1" w:rsidRPr="008A57B1" w:rsidRDefault="00AF7F35" w:rsidP="008A57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TRAUMA</w:t>
            </w:r>
          </w:p>
        </w:tc>
        <w:sdt>
          <w:sdtPr>
            <w:rPr>
              <w:rFonts w:cstheme="minorHAnsi"/>
              <w:sz w:val="22"/>
              <w:szCs w:val="22"/>
            </w:rPr>
            <w:id w:val="-63325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" w:type="dxa"/>
                <w:vAlign w:val="center"/>
              </w:tcPr>
              <w:p w14:paraId="3EC1A23C" w14:textId="77777777" w:rsidR="008A57B1" w:rsidRPr="008A57B1" w:rsidRDefault="008A57B1" w:rsidP="008A57B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8A5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70" w:type="dxa"/>
          </w:tcPr>
          <w:p w14:paraId="2579B070" w14:textId="77777777" w:rsidR="008A57B1" w:rsidRPr="002F249C" w:rsidRDefault="008A57B1" w:rsidP="008A57B1">
            <w:pPr>
              <w:rPr>
                <w:rFonts w:cstheme="minorHAnsi"/>
              </w:rPr>
            </w:pPr>
          </w:p>
          <w:p w14:paraId="48728DF5" w14:textId="77777777" w:rsidR="008A57B1" w:rsidRPr="002F249C" w:rsidRDefault="008A57B1" w:rsidP="008A57B1">
            <w:pPr>
              <w:rPr>
                <w:rFonts w:cstheme="minorHAnsi"/>
              </w:rPr>
            </w:pPr>
          </w:p>
        </w:tc>
      </w:tr>
      <w:tr w:rsidR="008A57B1" w:rsidRPr="008A57B1" w14:paraId="25E3A26F" w14:textId="77777777" w:rsidTr="00AF7F35">
        <w:trPr>
          <w:jc w:val="center"/>
        </w:trPr>
        <w:tc>
          <w:tcPr>
            <w:tcW w:w="3081" w:type="dxa"/>
            <w:vAlign w:val="center"/>
          </w:tcPr>
          <w:p w14:paraId="299DF760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ATTACHMENT DISORDER</w:t>
            </w:r>
          </w:p>
        </w:tc>
        <w:sdt>
          <w:sdtPr>
            <w:rPr>
              <w:rFonts w:cstheme="minorHAnsi"/>
              <w:sz w:val="22"/>
              <w:szCs w:val="22"/>
            </w:rPr>
            <w:id w:val="-211781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" w:type="dxa"/>
                <w:vAlign w:val="center"/>
              </w:tcPr>
              <w:p w14:paraId="2C27E908" w14:textId="77777777" w:rsidR="008A57B1" w:rsidRPr="008A57B1" w:rsidRDefault="008A57B1" w:rsidP="008A57B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8A5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70" w:type="dxa"/>
          </w:tcPr>
          <w:p w14:paraId="12239281" w14:textId="77777777" w:rsidR="008A57B1" w:rsidRPr="002F249C" w:rsidRDefault="008A57B1" w:rsidP="008A57B1">
            <w:pPr>
              <w:rPr>
                <w:rFonts w:cstheme="minorHAnsi"/>
              </w:rPr>
            </w:pPr>
          </w:p>
          <w:p w14:paraId="79B813FC" w14:textId="77777777" w:rsidR="008A57B1" w:rsidRPr="002F249C" w:rsidRDefault="008A57B1" w:rsidP="008A57B1">
            <w:pPr>
              <w:rPr>
                <w:rFonts w:cstheme="minorHAnsi"/>
              </w:rPr>
            </w:pPr>
          </w:p>
        </w:tc>
      </w:tr>
      <w:tr w:rsidR="008A57B1" w:rsidRPr="008A57B1" w14:paraId="0CB1E604" w14:textId="77777777" w:rsidTr="00AF7F35">
        <w:trPr>
          <w:jc w:val="center"/>
        </w:trPr>
        <w:tc>
          <w:tcPr>
            <w:tcW w:w="3081" w:type="dxa"/>
            <w:vAlign w:val="center"/>
          </w:tcPr>
          <w:p w14:paraId="28DB47C7" w14:textId="57C3B20C" w:rsidR="008A57B1" w:rsidRPr="008A57B1" w:rsidRDefault="00AF7F35" w:rsidP="008A57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LEARNING NEED/DISORDER </w:t>
            </w:r>
          </w:p>
        </w:tc>
        <w:sdt>
          <w:sdtPr>
            <w:rPr>
              <w:rFonts w:cstheme="minorHAnsi"/>
              <w:sz w:val="22"/>
              <w:szCs w:val="22"/>
            </w:rPr>
            <w:id w:val="40620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" w:type="dxa"/>
                <w:vAlign w:val="center"/>
              </w:tcPr>
              <w:p w14:paraId="7F5D73C2" w14:textId="77777777" w:rsidR="008A57B1" w:rsidRPr="008A57B1" w:rsidRDefault="008A57B1" w:rsidP="008A57B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8A5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70" w:type="dxa"/>
          </w:tcPr>
          <w:p w14:paraId="3F2ECAD8" w14:textId="77777777" w:rsidR="008A57B1" w:rsidRPr="002F249C" w:rsidRDefault="008A57B1" w:rsidP="008A57B1">
            <w:pPr>
              <w:rPr>
                <w:rFonts w:cstheme="minorHAnsi"/>
              </w:rPr>
            </w:pPr>
          </w:p>
          <w:p w14:paraId="01289392" w14:textId="77777777" w:rsidR="008A57B1" w:rsidRPr="002F249C" w:rsidRDefault="008A57B1" w:rsidP="008A57B1">
            <w:pPr>
              <w:rPr>
                <w:rFonts w:cstheme="minorHAnsi"/>
              </w:rPr>
            </w:pPr>
          </w:p>
        </w:tc>
      </w:tr>
      <w:tr w:rsidR="008A57B1" w:rsidRPr="008A57B1" w14:paraId="5A2D4345" w14:textId="77777777" w:rsidTr="00AF7F35">
        <w:trPr>
          <w:jc w:val="center"/>
        </w:trPr>
        <w:tc>
          <w:tcPr>
            <w:tcW w:w="3081" w:type="dxa"/>
            <w:vAlign w:val="center"/>
          </w:tcPr>
          <w:p w14:paraId="1FD1CDBF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LANGUAGE DISORDER</w:t>
            </w:r>
          </w:p>
        </w:tc>
        <w:sdt>
          <w:sdtPr>
            <w:rPr>
              <w:rFonts w:cstheme="minorHAnsi"/>
              <w:sz w:val="22"/>
              <w:szCs w:val="22"/>
            </w:rPr>
            <w:id w:val="172179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" w:type="dxa"/>
                <w:vAlign w:val="center"/>
              </w:tcPr>
              <w:p w14:paraId="4ECED065" w14:textId="77777777" w:rsidR="008A57B1" w:rsidRPr="008A57B1" w:rsidRDefault="008A57B1" w:rsidP="008A57B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8A5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70" w:type="dxa"/>
          </w:tcPr>
          <w:p w14:paraId="6F1D9721" w14:textId="77777777" w:rsidR="008A57B1" w:rsidRPr="002F249C" w:rsidRDefault="008A57B1" w:rsidP="008A57B1">
            <w:pPr>
              <w:rPr>
                <w:rFonts w:cstheme="minorHAnsi"/>
              </w:rPr>
            </w:pPr>
          </w:p>
          <w:p w14:paraId="5D3BCCD1" w14:textId="77777777" w:rsidR="008A57B1" w:rsidRPr="002F249C" w:rsidRDefault="008A57B1" w:rsidP="008A57B1">
            <w:pPr>
              <w:rPr>
                <w:rFonts w:cstheme="minorHAnsi"/>
              </w:rPr>
            </w:pPr>
          </w:p>
        </w:tc>
      </w:tr>
    </w:tbl>
    <w:p w14:paraId="157A83A3" w14:textId="77777777" w:rsidR="006143DE" w:rsidRDefault="006143DE" w:rsidP="006143DE">
      <w:pPr>
        <w:rPr>
          <w:rFonts w:cstheme="minorHAnsi"/>
          <w:b/>
          <w:sz w:val="22"/>
          <w:szCs w:val="22"/>
        </w:rPr>
      </w:pPr>
    </w:p>
    <w:p w14:paraId="1818C854" w14:textId="77777777" w:rsidR="008A57B1" w:rsidRPr="008A57B1" w:rsidRDefault="008A57B1" w:rsidP="006143DE">
      <w:pPr>
        <w:rPr>
          <w:rFonts w:cstheme="minorHAnsi"/>
          <w:b/>
          <w:sz w:val="22"/>
          <w:szCs w:val="22"/>
        </w:rPr>
      </w:pPr>
      <w:r w:rsidRPr="008A57B1">
        <w:rPr>
          <w:rFonts w:cstheme="minorHAnsi"/>
          <w:b/>
          <w:sz w:val="22"/>
          <w:szCs w:val="22"/>
        </w:rPr>
        <w:t>Curriculum Assessment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2720"/>
        <w:gridCol w:w="2720"/>
        <w:gridCol w:w="2721"/>
      </w:tblGrid>
      <w:tr w:rsidR="006143DE" w:rsidRPr="008A57B1" w14:paraId="67200518" w14:textId="77777777" w:rsidTr="00F81DB6">
        <w:trPr>
          <w:trHeight w:val="658"/>
          <w:jc w:val="center"/>
        </w:trPr>
        <w:tc>
          <w:tcPr>
            <w:tcW w:w="2720" w:type="dxa"/>
            <w:shd w:val="clear" w:color="auto" w:fill="CAE3DC" w:themeFill="accent2" w:themeFillTint="33"/>
            <w:vAlign w:val="center"/>
          </w:tcPr>
          <w:p w14:paraId="09C9F644" w14:textId="77777777" w:rsidR="006143DE" w:rsidRPr="006143DE" w:rsidRDefault="006143DE" w:rsidP="006143D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143DE">
              <w:rPr>
                <w:rFonts w:cstheme="minorHAnsi"/>
                <w:sz w:val="22"/>
                <w:szCs w:val="22"/>
              </w:rPr>
              <w:t>KS1 Phonics screening check</w:t>
            </w:r>
          </w:p>
        </w:tc>
        <w:tc>
          <w:tcPr>
            <w:tcW w:w="2720" w:type="dxa"/>
            <w:shd w:val="clear" w:color="auto" w:fill="CAE3DC" w:themeFill="accent2" w:themeFillTint="33"/>
            <w:vAlign w:val="center"/>
          </w:tcPr>
          <w:p w14:paraId="23F94793" w14:textId="383D1886" w:rsidR="006143DE" w:rsidRPr="006143DE" w:rsidRDefault="006143DE" w:rsidP="006143D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143DE">
              <w:rPr>
                <w:rFonts w:cstheme="minorHAnsi"/>
                <w:sz w:val="22"/>
                <w:szCs w:val="22"/>
              </w:rPr>
              <w:t>Reading</w:t>
            </w:r>
          </w:p>
        </w:tc>
        <w:tc>
          <w:tcPr>
            <w:tcW w:w="2720" w:type="dxa"/>
            <w:shd w:val="clear" w:color="auto" w:fill="CAE3DC" w:themeFill="accent2" w:themeFillTint="33"/>
            <w:vAlign w:val="center"/>
          </w:tcPr>
          <w:p w14:paraId="2D3BA713" w14:textId="5EAB8D7D" w:rsidR="006143DE" w:rsidRPr="006143DE" w:rsidRDefault="006143DE" w:rsidP="006143D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143DE">
              <w:rPr>
                <w:rFonts w:cstheme="minorHAnsi"/>
                <w:sz w:val="22"/>
                <w:szCs w:val="22"/>
              </w:rPr>
              <w:t>Writing</w:t>
            </w:r>
          </w:p>
        </w:tc>
        <w:tc>
          <w:tcPr>
            <w:tcW w:w="2721" w:type="dxa"/>
            <w:shd w:val="clear" w:color="auto" w:fill="CAE3DC" w:themeFill="accent2" w:themeFillTint="33"/>
            <w:vAlign w:val="center"/>
          </w:tcPr>
          <w:p w14:paraId="6485411E" w14:textId="47203F17" w:rsidR="006143DE" w:rsidRPr="006143DE" w:rsidRDefault="006143DE" w:rsidP="006143D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143DE">
              <w:rPr>
                <w:rFonts w:cstheme="minorHAnsi"/>
                <w:sz w:val="22"/>
                <w:szCs w:val="22"/>
              </w:rPr>
              <w:t>Maths</w:t>
            </w:r>
          </w:p>
        </w:tc>
      </w:tr>
      <w:tr w:rsidR="006143DE" w:rsidRPr="008A57B1" w14:paraId="4BC2D4CC" w14:textId="77777777" w:rsidTr="006143DE">
        <w:trPr>
          <w:trHeight w:val="909"/>
          <w:jc w:val="center"/>
        </w:trPr>
        <w:tc>
          <w:tcPr>
            <w:tcW w:w="2720" w:type="dxa"/>
          </w:tcPr>
          <w:p w14:paraId="5051CBFA" w14:textId="77777777" w:rsidR="006143DE" w:rsidRDefault="00AF7F35" w:rsidP="006143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Passed </w:t>
            </w:r>
          </w:p>
          <w:p w14:paraId="52706AD2" w14:textId="3F8974C6" w:rsidR="00AF7F35" w:rsidRPr="00AF7F35" w:rsidRDefault="00AF7F35" w:rsidP="006143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Not Passed</w:t>
            </w:r>
          </w:p>
        </w:tc>
        <w:tc>
          <w:tcPr>
            <w:tcW w:w="2720" w:type="dxa"/>
          </w:tcPr>
          <w:p w14:paraId="3DBED2DB" w14:textId="77777777" w:rsidR="006143DE" w:rsidRPr="008A57B1" w:rsidRDefault="006143DE" w:rsidP="006143DE">
            <w:pPr>
              <w:rPr>
                <w:rFonts w:cstheme="minorHAnsi"/>
                <w:sz w:val="22"/>
                <w:szCs w:val="22"/>
                <w:u w:val="single"/>
              </w:rPr>
            </w:pPr>
          </w:p>
        </w:tc>
        <w:tc>
          <w:tcPr>
            <w:tcW w:w="2720" w:type="dxa"/>
          </w:tcPr>
          <w:p w14:paraId="5CABE9DB" w14:textId="77777777" w:rsidR="006143DE" w:rsidRPr="008A57B1" w:rsidRDefault="006143DE" w:rsidP="006143DE">
            <w:pPr>
              <w:rPr>
                <w:rFonts w:cstheme="minorHAnsi"/>
                <w:sz w:val="22"/>
                <w:szCs w:val="22"/>
                <w:u w:val="single"/>
              </w:rPr>
            </w:pPr>
          </w:p>
        </w:tc>
        <w:tc>
          <w:tcPr>
            <w:tcW w:w="2721" w:type="dxa"/>
          </w:tcPr>
          <w:p w14:paraId="4A376FA4" w14:textId="77777777" w:rsidR="006143DE" w:rsidRPr="008A57B1" w:rsidRDefault="006143DE" w:rsidP="006143DE">
            <w:pPr>
              <w:rPr>
                <w:rFonts w:cstheme="minorHAnsi"/>
                <w:sz w:val="22"/>
                <w:szCs w:val="22"/>
                <w:u w:val="single"/>
              </w:rPr>
            </w:pPr>
          </w:p>
        </w:tc>
      </w:tr>
      <w:tr w:rsidR="00932BE3" w:rsidRPr="008A57B1" w14:paraId="1B874717" w14:textId="77777777" w:rsidTr="002947FE">
        <w:trPr>
          <w:trHeight w:val="909"/>
          <w:jc w:val="center"/>
        </w:trPr>
        <w:tc>
          <w:tcPr>
            <w:tcW w:w="10881" w:type="dxa"/>
            <w:gridSpan w:val="4"/>
          </w:tcPr>
          <w:p w14:paraId="587855FA" w14:textId="0BF4D975" w:rsidR="00932BE3" w:rsidRPr="00CD380E" w:rsidRDefault="00932BE3" w:rsidP="006143DE">
            <w:p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CD380E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If the pupil is not working at Age Related Expectations (ARE) please specify where they are working </w:t>
            </w:r>
            <w:proofErr w:type="gramStart"/>
            <w:r w:rsidRPr="00CD380E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e.g.</w:t>
            </w:r>
            <w:proofErr w:type="gramEnd"/>
            <w:r w:rsidRPr="00CD380E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D380E" w:rsidRPr="00CD380E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Year</w:t>
            </w:r>
            <w:r w:rsidRPr="00CD380E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 2 secure</w:t>
            </w:r>
          </w:p>
        </w:tc>
      </w:tr>
    </w:tbl>
    <w:p w14:paraId="0C6A775F" w14:textId="77777777" w:rsidR="006143DE" w:rsidRDefault="006143DE" w:rsidP="008A57B1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6B722225" w14:textId="77777777" w:rsidR="006143DE" w:rsidRDefault="006143DE" w:rsidP="008A57B1">
      <w:pPr>
        <w:rPr>
          <w:rFonts w:cstheme="minorHAnsi"/>
          <w:b/>
          <w:sz w:val="22"/>
          <w:szCs w:val="22"/>
        </w:rPr>
      </w:pPr>
    </w:p>
    <w:p w14:paraId="1494CCD8" w14:textId="77777777" w:rsidR="008A57B1" w:rsidRDefault="008A57B1" w:rsidP="008A57B1">
      <w:pPr>
        <w:rPr>
          <w:rFonts w:cstheme="minorHAnsi"/>
          <w:b/>
          <w:sz w:val="22"/>
          <w:szCs w:val="22"/>
        </w:rPr>
      </w:pPr>
      <w:r w:rsidRPr="008A57B1">
        <w:rPr>
          <w:rFonts w:cstheme="minorHAnsi"/>
          <w:b/>
          <w:sz w:val="22"/>
          <w:szCs w:val="22"/>
        </w:rPr>
        <w:t>Special Educational Needs Support</w:t>
      </w:r>
    </w:p>
    <w:p w14:paraId="2B83476C" w14:textId="77777777" w:rsidR="006143DE" w:rsidRPr="006143DE" w:rsidRDefault="00126195" w:rsidP="008A57B1">
      <w:pPr>
        <w:rPr>
          <w:rFonts w:cstheme="minorHAnsi"/>
          <w:sz w:val="22"/>
          <w:szCs w:val="22"/>
        </w:rPr>
      </w:pPr>
      <w:r w:rsidRPr="00126195">
        <w:rPr>
          <w:rFonts w:cs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1" layoutInCell="1" allowOverlap="0" wp14:anchorId="57B1CA68" wp14:editId="5AAEE9BF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6620400" cy="5259600"/>
                <wp:effectExtent l="0" t="0" r="28575" b="177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400" cy="525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37E9F" w14:textId="77777777" w:rsidR="009A38B0" w:rsidRDefault="009A3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CA68" id="_x0000_s1028" type="#_x0000_t202" style="position:absolute;margin-left:470.1pt;margin-top:21.1pt;width:521.3pt;height:414.1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" o:allowoverlap="f">
                <v:textbox>
                  <w:txbxContent>
                    <w:p w14:paraId="4D237E9F" w14:textId="77777777" w:rsidR="009A38B0" w:rsidRDefault="009A38B0"/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6143DE" w:rsidRPr="006143DE">
        <w:rPr>
          <w:rFonts w:cstheme="minorHAnsi"/>
          <w:sz w:val="22"/>
          <w:szCs w:val="22"/>
        </w:rPr>
        <w:t>Please list the type of SEN support given and include start/end dates of any interventions.</w:t>
      </w:r>
    </w:p>
    <w:p w14:paraId="6657C29D" w14:textId="77777777" w:rsidR="006143DE" w:rsidRDefault="006143DE" w:rsidP="006143DE">
      <w:pPr>
        <w:spacing w:after="0"/>
        <w:rPr>
          <w:rFonts w:cstheme="minorHAnsi"/>
          <w:b/>
          <w:sz w:val="22"/>
          <w:szCs w:val="22"/>
        </w:rPr>
      </w:pPr>
    </w:p>
    <w:p w14:paraId="4FD1ECB5" w14:textId="77777777" w:rsidR="008A57B1" w:rsidRDefault="008A57B1" w:rsidP="006143DE">
      <w:pPr>
        <w:spacing w:after="0"/>
        <w:rPr>
          <w:rFonts w:cstheme="minorHAnsi"/>
          <w:b/>
          <w:sz w:val="22"/>
          <w:szCs w:val="22"/>
        </w:rPr>
      </w:pPr>
      <w:r w:rsidRPr="008A57B1">
        <w:rPr>
          <w:rFonts w:cstheme="minorHAnsi"/>
          <w:b/>
          <w:sz w:val="22"/>
          <w:szCs w:val="22"/>
        </w:rPr>
        <w:t xml:space="preserve">OTHER </w:t>
      </w:r>
    </w:p>
    <w:p w14:paraId="4372B644" w14:textId="77777777" w:rsidR="006143DE" w:rsidRPr="008A57B1" w:rsidRDefault="006143DE" w:rsidP="006143DE">
      <w:pPr>
        <w:spacing w:after="0"/>
        <w:jc w:val="center"/>
        <w:rPr>
          <w:rFonts w:cstheme="minorHAnsi"/>
          <w:sz w:val="22"/>
          <w:szCs w:val="22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9"/>
        <w:gridCol w:w="850"/>
        <w:gridCol w:w="1134"/>
        <w:gridCol w:w="2410"/>
        <w:gridCol w:w="2126"/>
        <w:gridCol w:w="426"/>
        <w:gridCol w:w="708"/>
      </w:tblGrid>
      <w:tr w:rsidR="008A57B1" w:rsidRPr="008A57B1" w14:paraId="1CD20CE2" w14:textId="77777777" w:rsidTr="006143DE">
        <w:trPr>
          <w:trHeight w:val="685"/>
          <w:jc w:val="center"/>
        </w:trPr>
        <w:tc>
          <w:tcPr>
            <w:tcW w:w="3227" w:type="dxa"/>
            <w:gridSpan w:val="2"/>
          </w:tcPr>
          <w:p w14:paraId="22C738BB" w14:textId="77777777" w:rsidR="008A57B1" w:rsidRPr="008A57B1" w:rsidRDefault="008A57B1" w:rsidP="006143DE">
            <w:pPr>
              <w:jc w:val="center"/>
              <w:rPr>
                <w:rFonts w:cstheme="minorHAnsi"/>
                <w:b/>
                <w:color w:val="0070C0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On Child Protection Register</w:t>
            </w:r>
            <w:r w:rsidR="006143DE">
              <w:rPr>
                <w:rFonts w:cstheme="minorHAnsi"/>
                <w:sz w:val="22"/>
                <w:szCs w:val="22"/>
              </w:rPr>
              <w:br/>
            </w:r>
            <w:r w:rsidRPr="006143DE">
              <w:rPr>
                <w:rFonts w:cstheme="minorHAnsi"/>
                <w:b/>
                <w:sz w:val="22"/>
                <w:szCs w:val="22"/>
              </w:rPr>
              <w:t>(PLEASE TICK)</w:t>
            </w:r>
          </w:p>
        </w:tc>
        <w:tc>
          <w:tcPr>
            <w:tcW w:w="4394" w:type="dxa"/>
            <w:gridSpan w:val="3"/>
            <w:vMerge w:val="restart"/>
          </w:tcPr>
          <w:p w14:paraId="4FD8123C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Looked After Child</w:t>
            </w:r>
          </w:p>
          <w:p w14:paraId="2F405965" w14:textId="77777777" w:rsidR="008A57B1" w:rsidRPr="008A57B1" w:rsidRDefault="008A57B1" w:rsidP="008A57B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143DE">
              <w:rPr>
                <w:rFonts w:cstheme="minorHAnsi"/>
                <w:b/>
                <w:sz w:val="22"/>
                <w:szCs w:val="22"/>
              </w:rPr>
              <w:t>Please state Authority that has responsibility</w:t>
            </w:r>
          </w:p>
        </w:tc>
        <w:tc>
          <w:tcPr>
            <w:tcW w:w="3260" w:type="dxa"/>
            <w:gridSpan w:val="3"/>
          </w:tcPr>
          <w:p w14:paraId="52B24A1D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 xml:space="preserve">Eligible for Free School Meals       </w:t>
            </w:r>
            <w:r w:rsidRPr="006143DE">
              <w:rPr>
                <w:rFonts w:cstheme="minorHAnsi"/>
                <w:b/>
                <w:sz w:val="22"/>
                <w:szCs w:val="22"/>
              </w:rPr>
              <w:t>(PLEASE TICK)</w:t>
            </w:r>
          </w:p>
        </w:tc>
      </w:tr>
      <w:tr w:rsidR="008A57B1" w:rsidRPr="008A57B1" w14:paraId="2EA9F62D" w14:textId="77777777" w:rsidTr="006143DE">
        <w:trPr>
          <w:trHeight w:val="394"/>
          <w:jc w:val="center"/>
        </w:trPr>
        <w:tc>
          <w:tcPr>
            <w:tcW w:w="2518" w:type="dxa"/>
            <w:vAlign w:val="center"/>
          </w:tcPr>
          <w:p w14:paraId="4145057B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cstheme="minorHAnsi"/>
              <w:sz w:val="22"/>
              <w:szCs w:val="22"/>
            </w:rPr>
            <w:id w:val="29388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FF00F30" w14:textId="77777777" w:rsidR="008A57B1" w:rsidRPr="008A57B1" w:rsidRDefault="008A57B1" w:rsidP="008A57B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8A5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3"/>
            <w:vMerge/>
          </w:tcPr>
          <w:p w14:paraId="07834D34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335702C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cstheme="minorHAnsi"/>
              <w:sz w:val="22"/>
              <w:szCs w:val="22"/>
            </w:rPr>
            <w:id w:val="42176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41D2F3C" w14:textId="77777777" w:rsidR="008A57B1" w:rsidRPr="008A57B1" w:rsidRDefault="008A57B1" w:rsidP="008A57B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8A5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A57B1" w:rsidRPr="008A57B1" w14:paraId="1FF31F1B" w14:textId="77777777" w:rsidTr="006143DE">
        <w:trPr>
          <w:trHeight w:val="414"/>
          <w:jc w:val="center"/>
        </w:trPr>
        <w:tc>
          <w:tcPr>
            <w:tcW w:w="2518" w:type="dxa"/>
            <w:vAlign w:val="center"/>
          </w:tcPr>
          <w:p w14:paraId="4955ECF8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NO</w:t>
            </w:r>
          </w:p>
        </w:tc>
        <w:sdt>
          <w:sdtPr>
            <w:rPr>
              <w:rFonts w:cstheme="minorHAnsi"/>
              <w:sz w:val="22"/>
              <w:szCs w:val="22"/>
            </w:rPr>
            <w:id w:val="81637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70D105" w14:textId="77777777" w:rsidR="008A57B1" w:rsidRPr="008A57B1" w:rsidRDefault="008A57B1" w:rsidP="008A57B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8A5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3"/>
            <w:vMerge/>
          </w:tcPr>
          <w:p w14:paraId="030F6804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116019A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NO</w:t>
            </w:r>
          </w:p>
        </w:tc>
        <w:sdt>
          <w:sdtPr>
            <w:rPr>
              <w:rFonts w:cstheme="minorHAnsi"/>
              <w:sz w:val="22"/>
              <w:szCs w:val="22"/>
            </w:rPr>
            <w:id w:val="-137261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4482D00" w14:textId="77777777" w:rsidR="008A57B1" w:rsidRPr="008A57B1" w:rsidRDefault="008A57B1" w:rsidP="008A57B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8A5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A57B1" w:rsidRPr="008A57B1" w14:paraId="52F0B983" w14:textId="77777777" w:rsidTr="006143D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077" w:type="dxa"/>
            <w:gridSpan w:val="3"/>
            <w:vAlign w:val="center"/>
          </w:tcPr>
          <w:p w14:paraId="4CFD165D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Attendance percentage in the last year</w:t>
            </w:r>
          </w:p>
        </w:tc>
        <w:tc>
          <w:tcPr>
            <w:tcW w:w="1134" w:type="dxa"/>
            <w:vAlign w:val="center"/>
          </w:tcPr>
          <w:p w14:paraId="244FD989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65917E4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2F6455E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sz w:val="22"/>
                <w:szCs w:val="22"/>
              </w:rPr>
              <w:t>Number of Fixed Exclusions in the last year</w:t>
            </w:r>
          </w:p>
        </w:tc>
        <w:tc>
          <w:tcPr>
            <w:tcW w:w="1134" w:type="dxa"/>
            <w:gridSpan w:val="2"/>
          </w:tcPr>
          <w:p w14:paraId="7CD0022F" w14:textId="77777777" w:rsidR="008A57B1" w:rsidRPr="008A57B1" w:rsidRDefault="008A57B1" w:rsidP="008A57B1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809BAEA" w14:textId="77777777" w:rsidR="008A57B1" w:rsidRPr="008A57B1" w:rsidRDefault="008A57B1" w:rsidP="008A57B1">
      <w:pPr>
        <w:ind w:left="720" w:hanging="720"/>
        <w:rPr>
          <w:rFonts w:cstheme="minorHAnsi"/>
          <w:b/>
          <w:sz w:val="22"/>
          <w:szCs w:val="22"/>
        </w:rPr>
      </w:pPr>
    </w:p>
    <w:p w14:paraId="2854AB87" w14:textId="77777777" w:rsidR="006143DE" w:rsidRDefault="006143DE" w:rsidP="008A57B1">
      <w:pPr>
        <w:pStyle w:val="Subtitle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3453215" w14:textId="77777777" w:rsidR="006143DE" w:rsidRDefault="006143DE" w:rsidP="008A57B1">
      <w:pPr>
        <w:pStyle w:val="Subtitle"/>
        <w:jc w:val="center"/>
        <w:rPr>
          <w:rFonts w:asciiTheme="minorHAnsi" w:hAnsiTheme="minorHAnsi" w:cstheme="minorHAnsi"/>
          <w:sz w:val="22"/>
          <w:szCs w:val="22"/>
        </w:rPr>
      </w:pPr>
    </w:p>
    <w:p w14:paraId="209F39E1" w14:textId="77777777" w:rsidR="006143DE" w:rsidRDefault="006143DE" w:rsidP="008A57B1">
      <w:pPr>
        <w:pStyle w:val="Subtitle"/>
        <w:jc w:val="center"/>
        <w:rPr>
          <w:rFonts w:asciiTheme="minorHAnsi" w:hAnsiTheme="minorHAnsi" w:cstheme="minorHAnsi"/>
          <w:sz w:val="22"/>
          <w:szCs w:val="22"/>
        </w:rPr>
      </w:pPr>
    </w:p>
    <w:p w14:paraId="177C35F2" w14:textId="77777777" w:rsidR="006143DE" w:rsidRDefault="006143DE" w:rsidP="008A57B1">
      <w:pPr>
        <w:pStyle w:val="Subtitle"/>
        <w:jc w:val="center"/>
        <w:rPr>
          <w:rFonts w:asciiTheme="minorHAnsi" w:hAnsiTheme="minorHAnsi" w:cstheme="minorHAnsi"/>
          <w:sz w:val="22"/>
          <w:szCs w:val="22"/>
        </w:rPr>
      </w:pPr>
    </w:p>
    <w:p w14:paraId="132E4A27" w14:textId="77777777" w:rsidR="008A57B1" w:rsidRPr="008A57B1" w:rsidRDefault="008A57B1" w:rsidP="008A57B1">
      <w:pPr>
        <w:pStyle w:val="Subtitle"/>
        <w:jc w:val="center"/>
        <w:rPr>
          <w:rFonts w:asciiTheme="minorHAnsi" w:hAnsiTheme="minorHAnsi" w:cstheme="minorHAnsi"/>
          <w:sz w:val="22"/>
          <w:szCs w:val="22"/>
        </w:rPr>
      </w:pPr>
      <w:r w:rsidRPr="008A57B1">
        <w:rPr>
          <w:rFonts w:asciiTheme="minorHAnsi" w:hAnsiTheme="minorHAnsi" w:cstheme="minorHAnsi"/>
          <w:sz w:val="22"/>
          <w:szCs w:val="22"/>
        </w:rPr>
        <w:t>Summerhouse – Referral Criteria</w:t>
      </w:r>
    </w:p>
    <w:p w14:paraId="71DF6759" w14:textId="77777777" w:rsidR="008A57B1" w:rsidRPr="008A57B1" w:rsidRDefault="008A57B1" w:rsidP="008A57B1">
      <w:pPr>
        <w:pStyle w:val="Subtitle"/>
        <w:jc w:val="center"/>
        <w:rPr>
          <w:rFonts w:asciiTheme="minorHAnsi" w:hAnsiTheme="minorHAnsi" w:cstheme="minorHAnsi"/>
          <w:sz w:val="22"/>
          <w:szCs w:val="22"/>
        </w:rPr>
      </w:pPr>
    </w:p>
    <w:p w14:paraId="228CAF7B" w14:textId="77777777" w:rsidR="008A57B1" w:rsidRPr="008A57B1" w:rsidRDefault="008A57B1" w:rsidP="006143DE">
      <w:pPr>
        <w:pStyle w:val="Subtitle"/>
        <w:jc w:val="center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8A57B1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Please ensure you have provided </w:t>
      </w:r>
      <w:r w:rsidRPr="008A57B1">
        <w:rPr>
          <w:rFonts w:asciiTheme="minorHAnsi" w:hAnsiTheme="minorHAnsi" w:cstheme="minorHAnsi"/>
          <w:sz w:val="22"/>
          <w:szCs w:val="22"/>
        </w:rPr>
        <w:t>all</w:t>
      </w:r>
      <w:r w:rsidRPr="008A57B1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of the information below before submitting your referral form</w:t>
      </w:r>
    </w:p>
    <w:p w14:paraId="0A34B5C3" w14:textId="77777777" w:rsidR="008A57B1" w:rsidRDefault="008A57B1" w:rsidP="006143DE">
      <w:pPr>
        <w:pStyle w:val="Subtitle"/>
        <w:jc w:val="center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6143DE">
        <w:rPr>
          <w:rFonts w:asciiTheme="minorHAnsi" w:hAnsiTheme="minorHAnsi" w:cstheme="minorHAnsi"/>
          <w:sz w:val="22"/>
          <w:szCs w:val="22"/>
          <w:u w:val="none"/>
        </w:rPr>
        <w:t>(</w:t>
      </w:r>
      <w:r w:rsidRPr="006143DE">
        <w:rPr>
          <w:rFonts w:asciiTheme="minorHAnsi" w:hAnsiTheme="minorHAnsi" w:cstheme="minorHAnsi"/>
          <w:bCs w:val="0"/>
          <w:sz w:val="22"/>
          <w:szCs w:val="22"/>
          <w:u w:val="none"/>
        </w:rPr>
        <w:t>TICK TO CONFIRM)</w:t>
      </w:r>
    </w:p>
    <w:p w14:paraId="232DB689" w14:textId="77777777" w:rsidR="006143DE" w:rsidRDefault="006143DE" w:rsidP="006143DE">
      <w:pPr>
        <w:pStyle w:val="Subtitle"/>
        <w:jc w:val="center"/>
        <w:rPr>
          <w:rFonts w:asciiTheme="minorHAnsi" w:hAnsiTheme="minorHAnsi" w:cstheme="minorHAnsi"/>
          <w:bCs w:val="0"/>
          <w:sz w:val="22"/>
          <w:szCs w:val="22"/>
          <w:u w:val="none"/>
        </w:rPr>
      </w:pPr>
    </w:p>
    <w:p w14:paraId="2BC05E31" w14:textId="77777777" w:rsidR="006143DE" w:rsidRPr="008A57B1" w:rsidRDefault="006143DE" w:rsidP="006143DE">
      <w:pPr>
        <w:pStyle w:val="Subtitle"/>
        <w:jc w:val="center"/>
        <w:rPr>
          <w:rFonts w:asciiTheme="minorHAnsi" w:hAnsiTheme="minorHAnsi" w:cstheme="minorHAnsi"/>
          <w:b w:val="0"/>
          <w:bCs w:val="0"/>
          <w:color w:val="0070C0"/>
          <w:sz w:val="22"/>
          <w:szCs w:val="22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  <w:gridCol w:w="681"/>
      </w:tblGrid>
      <w:tr w:rsidR="008A57B1" w:rsidRPr="008A57B1" w14:paraId="5341DF36" w14:textId="77777777" w:rsidTr="006143DE">
        <w:tc>
          <w:tcPr>
            <w:tcW w:w="9770" w:type="dxa"/>
            <w:vAlign w:val="center"/>
          </w:tcPr>
          <w:p w14:paraId="0DEA4F07" w14:textId="77777777" w:rsidR="008A57B1" w:rsidRPr="008A57B1" w:rsidRDefault="008A57B1" w:rsidP="008A57B1">
            <w:pPr>
              <w:pStyle w:val="Subtitle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8A57B1">
              <w:rPr>
                <w:rFonts w:asciiTheme="minorHAnsi" w:hAnsiTheme="minorHAnsi" w:cstheme="minorHAnsi"/>
                <w:bCs w:val="0"/>
                <w:sz w:val="22"/>
                <w:szCs w:val="22"/>
                <w:u w:val="none"/>
              </w:rPr>
              <w:t>The child is at School Action Plus of the SEN register.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2"/>
              <w:szCs w:val="22"/>
              <w:u w:val="none"/>
            </w:rPr>
            <w:id w:val="1258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</w:tcPr>
              <w:p w14:paraId="70E66F1F" w14:textId="77777777" w:rsidR="008A57B1" w:rsidRPr="008A57B1" w:rsidRDefault="008A57B1" w:rsidP="008A57B1">
                <w:pPr>
                  <w:pStyle w:val="Subtitle"/>
                  <w:spacing w:line="360" w:lineRule="auto"/>
                  <w:jc w:val="center"/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  <w:u w:val="none"/>
                  </w:rPr>
                </w:pPr>
                <w:r w:rsidRPr="008A57B1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  <w:u w:val="none"/>
                  </w:rPr>
                  <w:t>☐</w:t>
                </w:r>
              </w:p>
            </w:tc>
          </w:sdtContent>
        </w:sdt>
      </w:tr>
      <w:tr w:rsidR="008A57B1" w:rsidRPr="008A57B1" w14:paraId="63C04D5F" w14:textId="77777777" w:rsidTr="008A57B1">
        <w:tc>
          <w:tcPr>
            <w:tcW w:w="10314" w:type="dxa"/>
            <w:vAlign w:val="center"/>
          </w:tcPr>
          <w:p w14:paraId="211D0AA3" w14:textId="77777777" w:rsidR="008A57B1" w:rsidRPr="008A57B1" w:rsidRDefault="008A57B1" w:rsidP="008A57B1">
            <w:pPr>
              <w:pStyle w:val="Subtitle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57B1">
              <w:rPr>
                <w:rFonts w:asciiTheme="minorHAnsi" w:hAnsiTheme="minorHAnsi" w:cstheme="minorHAnsi"/>
                <w:bCs w:val="0"/>
                <w:sz w:val="22"/>
                <w:szCs w:val="22"/>
                <w:u w:val="none"/>
              </w:rPr>
              <w:t>A range of strategies has been used to address the child’s needs.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2"/>
              <w:szCs w:val="22"/>
              <w:u w:val="none"/>
            </w:rPr>
            <w:id w:val="-93443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722DD7E4" w14:textId="77777777" w:rsidR="008A57B1" w:rsidRPr="008A57B1" w:rsidRDefault="008A57B1" w:rsidP="008A57B1">
                <w:pPr>
                  <w:pStyle w:val="Subtitle"/>
                  <w:spacing w:line="360" w:lineRule="auto"/>
                  <w:jc w:val="center"/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  <w:u w:val="none"/>
                  </w:rPr>
                </w:pPr>
                <w:r w:rsidRPr="008A57B1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  <w:u w:val="none"/>
                  </w:rPr>
                  <w:t>☐</w:t>
                </w:r>
              </w:p>
            </w:tc>
          </w:sdtContent>
        </w:sdt>
      </w:tr>
      <w:tr w:rsidR="008A57B1" w:rsidRPr="008A57B1" w14:paraId="49B9F785" w14:textId="77777777" w:rsidTr="008A57B1">
        <w:tc>
          <w:tcPr>
            <w:tcW w:w="10314" w:type="dxa"/>
            <w:vAlign w:val="center"/>
          </w:tcPr>
          <w:p w14:paraId="636525FA" w14:textId="77777777" w:rsidR="008A57B1" w:rsidRPr="008A57B1" w:rsidRDefault="008A57B1" w:rsidP="008A57B1">
            <w:pPr>
              <w:pStyle w:val="Subtitle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57B1">
              <w:rPr>
                <w:rFonts w:asciiTheme="minorHAnsi" w:hAnsiTheme="minorHAnsi" w:cstheme="minorHAnsi"/>
                <w:bCs w:val="0"/>
                <w:sz w:val="22"/>
                <w:szCs w:val="22"/>
                <w:u w:val="none"/>
              </w:rPr>
              <w:t xml:space="preserve">Individual plans (IEP, PSP &amp;/or behavioural) are </w:t>
            </w:r>
            <w:r w:rsidRPr="008A57B1">
              <w:rPr>
                <w:rFonts w:asciiTheme="minorHAnsi" w:hAnsiTheme="minorHAnsi" w:cstheme="minorHAnsi"/>
                <w:bCs w:val="0"/>
                <w:i/>
                <w:sz w:val="22"/>
                <w:szCs w:val="22"/>
              </w:rPr>
              <w:t xml:space="preserve">attached 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2"/>
              <w:szCs w:val="22"/>
              <w:u w:val="none"/>
            </w:rPr>
            <w:id w:val="5582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3A6EDA50" w14:textId="77777777" w:rsidR="008A57B1" w:rsidRPr="008A57B1" w:rsidRDefault="008A57B1" w:rsidP="008A57B1">
                <w:pPr>
                  <w:pStyle w:val="Subtitle"/>
                  <w:spacing w:line="360" w:lineRule="auto"/>
                  <w:jc w:val="center"/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  <w:u w:val="none"/>
                  </w:rPr>
                </w:pPr>
                <w:r w:rsidRPr="008A57B1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  <w:u w:val="none"/>
                  </w:rPr>
                  <w:t>☐</w:t>
                </w:r>
              </w:p>
            </w:tc>
          </w:sdtContent>
        </w:sdt>
      </w:tr>
      <w:tr w:rsidR="008A57B1" w:rsidRPr="008A57B1" w14:paraId="4B003125" w14:textId="77777777" w:rsidTr="008A57B1">
        <w:tc>
          <w:tcPr>
            <w:tcW w:w="10314" w:type="dxa"/>
            <w:vAlign w:val="center"/>
          </w:tcPr>
          <w:p w14:paraId="7E597597" w14:textId="77777777" w:rsidR="008A57B1" w:rsidRPr="008A57B1" w:rsidRDefault="008A57B1" w:rsidP="008A57B1">
            <w:pPr>
              <w:pStyle w:val="Subtitle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8A57B1">
              <w:rPr>
                <w:rFonts w:asciiTheme="minorHAnsi" w:hAnsiTheme="minorHAnsi" w:cstheme="minorHAnsi"/>
                <w:bCs w:val="0"/>
                <w:sz w:val="22"/>
                <w:szCs w:val="22"/>
                <w:u w:val="none"/>
              </w:rPr>
              <w:t>Evidence is provided that the school’s Educational Psychologist had been assisting school to support the child and is involved in this referral.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2"/>
              <w:szCs w:val="22"/>
              <w:u w:val="none"/>
            </w:rPr>
            <w:id w:val="-11606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49011E9C" w14:textId="77777777" w:rsidR="008A57B1" w:rsidRPr="008A57B1" w:rsidRDefault="008A57B1" w:rsidP="008A57B1">
                <w:pPr>
                  <w:pStyle w:val="Subtitle"/>
                  <w:spacing w:line="360" w:lineRule="auto"/>
                  <w:jc w:val="center"/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  <w:u w:val="none"/>
                  </w:rPr>
                </w:pPr>
                <w:r w:rsidRPr="008A57B1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  <w:u w:val="none"/>
                  </w:rPr>
                  <w:t>☐</w:t>
                </w:r>
              </w:p>
            </w:tc>
          </w:sdtContent>
        </w:sdt>
      </w:tr>
      <w:tr w:rsidR="008A57B1" w:rsidRPr="008A57B1" w14:paraId="41DE5290" w14:textId="77777777" w:rsidTr="008A57B1">
        <w:tc>
          <w:tcPr>
            <w:tcW w:w="10314" w:type="dxa"/>
            <w:vAlign w:val="center"/>
          </w:tcPr>
          <w:p w14:paraId="616A368D" w14:textId="77777777" w:rsidR="008A57B1" w:rsidRPr="008A57B1" w:rsidRDefault="008A57B1" w:rsidP="008A57B1">
            <w:pPr>
              <w:pStyle w:val="Subtitle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57B1">
              <w:rPr>
                <w:rFonts w:asciiTheme="minorHAnsi" w:hAnsiTheme="minorHAnsi" w:cstheme="minorHAnsi"/>
                <w:bCs w:val="0"/>
                <w:sz w:val="22"/>
                <w:szCs w:val="22"/>
                <w:u w:val="none"/>
              </w:rPr>
              <w:t>Evidence is provided that the parent or carer supports this referral.</w:t>
            </w:r>
          </w:p>
          <w:p w14:paraId="42BB9E75" w14:textId="77777777" w:rsidR="008A57B1" w:rsidRPr="008A57B1" w:rsidRDefault="008A57B1" w:rsidP="008A57B1">
            <w:pPr>
              <w:pStyle w:val="Subtitle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A57B1">
              <w:rPr>
                <w:rFonts w:asciiTheme="minorHAnsi" w:hAnsiTheme="minorHAnsi" w:cstheme="minorHAnsi"/>
                <w:bCs w:val="0"/>
                <w:i/>
                <w:sz w:val="22"/>
                <w:szCs w:val="22"/>
                <w:u w:val="none"/>
              </w:rPr>
              <w:t xml:space="preserve">A home visit </w:t>
            </w:r>
            <w:r w:rsidRPr="008A57B1">
              <w:rPr>
                <w:rFonts w:asciiTheme="minorHAnsi" w:hAnsiTheme="minorHAnsi" w:cstheme="minorHAnsi"/>
                <w:bCs w:val="0"/>
                <w:i/>
                <w:sz w:val="22"/>
                <w:szCs w:val="22"/>
              </w:rPr>
              <w:t>may</w:t>
            </w:r>
            <w:r w:rsidRPr="008A57B1">
              <w:rPr>
                <w:rFonts w:asciiTheme="minorHAnsi" w:hAnsiTheme="minorHAnsi" w:cstheme="minorHAnsi"/>
                <w:bCs w:val="0"/>
                <w:i/>
                <w:sz w:val="22"/>
                <w:szCs w:val="22"/>
                <w:u w:val="none"/>
              </w:rPr>
              <w:t xml:space="preserve"> be arranged by Summerhouse before asking parents to visit Summerhouse with their child and member of school SMT.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2"/>
              <w:szCs w:val="22"/>
              <w:u w:val="none"/>
            </w:rPr>
            <w:id w:val="-91949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32BAC32D" w14:textId="77777777" w:rsidR="008A57B1" w:rsidRPr="008A57B1" w:rsidRDefault="008A57B1" w:rsidP="008A57B1">
                <w:pPr>
                  <w:pStyle w:val="Subtitle"/>
                  <w:spacing w:line="360" w:lineRule="auto"/>
                  <w:jc w:val="center"/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  <w:u w:val="none"/>
                  </w:rPr>
                </w:pPr>
                <w:r w:rsidRPr="008A57B1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  <w:u w:val="none"/>
                  </w:rPr>
                  <w:t>☐</w:t>
                </w:r>
              </w:p>
            </w:tc>
          </w:sdtContent>
        </w:sdt>
      </w:tr>
      <w:tr w:rsidR="008A57B1" w:rsidRPr="008A57B1" w14:paraId="5F133A14" w14:textId="77777777" w:rsidTr="008A57B1">
        <w:tc>
          <w:tcPr>
            <w:tcW w:w="10314" w:type="dxa"/>
            <w:vAlign w:val="center"/>
          </w:tcPr>
          <w:p w14:paraId="09124784" w14:textId="77777777" w:rsidR="008A57B1" w:rsidRPr="008A57B1" w:rsidRDefault="008A57B1" w:rsidP="008A57B1">
            <w:pPr>
              <w:pStyle w:val="Subtitle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57B1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The child is now at risk of exclusion. </w:t>
            </w:r>
          </w:p>
        </w:tc>
        <w:sdt>
          <w:sdtPr>
            <w:rPr>
              <w:rFonts w:asciiTheme="minorHAnsi" w:hAnsiTheme="minorHAnsi" w:cstheme="minorHAnsi"/>
              <w:b w:val="0"/>
              <w:bCs w:val="0"/>
              <w:sz w:val="22"/>
              <w:szCs w:val="22"/>
              <w:u w:val="none"/>
            </w:rPr>
            <w:id w:val="212049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1D4E4755" w14:textId="77777777" w:rsidR="008A57B1" w:rsidRPr="008A57B1" w:rsidRDefault="008A57B1" w:rsidP="008A57B1">
                <w:pPr>
                  <w:pStyle w:val="Subtitle"/>
                  <w:spacing w:line="360" w:lineRule="auto"/>
                  <w:jc w:val="center"/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  <w:u w:val="none"/>
                  </w:rPr>
                </w:pPr>
                <w:r w:rsidRPr="008A57B1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  <w:u w:val="none"/>
                  </w:rPr>
                  <w:t>☐</w:t>
                </w:r>
              </w:p>
            </w:tc>
          </w:sdtContent>
        </w:sdt>
      </w:tr>
      <w:tr w:rsidR="006143DE" w:rsidRPr="008A57B1" w14:paraId="2FDC28EF" w14:textId="77777777" w:rsidTr="006143DE">
        <w:tc>
          <w:tcPr>
            <w:tcW w:w="10451" w:type="dxa"/>
            <w:gridSpan w:val="2"/>
            <w:vAlign w:val="center"/>
          </w:tcPr>
          <w:p w14:paraId="7FA805ED" w14:textId="77777777" w:rsidR="006143DE" w:rsidRPr="006143DE" w:rsidRDefault="006143DE" w:rsidP="008A57B1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8A57B1">
              <w:rPr>
                <w:rFonts w:cstheme="minorHAnsi"/>
                <w:b/>
                <w:sz w:val="22"/>
                <w:szCs w:val="22"/>
              </w:rPr>
              <w:t xml:space="preserve">Relevant Reports </w:t>
            </w:r>
            <w:r w:rsidRPr="008A57B1">
              <w:rPr>
                <w:rFonts w:cstheme="minorHAnsi"/>
                <w:b/>
                <w:i/>
                <w:sz w:val="22"/>
                <w:szCs w:val="22"/>
                <w:u w:val="single"/>
              </w:rPr>
              <w:t>attached</w:t>
            </w:r>
            <w:r w:rsidRPr="008A57B1">
              <w:rPr>
                <w:rFonts w:cstheme="minorHAnsi"/>
                <w:b/>
                <w:sz w:val="22"/>
                <w:szCs w:val="22"/>
              </w:rPr>
              <w:t>: (</w:t>
            </w:r>
            <w:r w:rsidRPr="006143DE">
              <w:rPr>
                <w:rFonts w:cstheme="minorHAnsi"/>
                <w:b/>
                <w:sz w:val="22"/>
                <w:szCs w:val="22"/>
              </w:rPr>
              <w:t>PLEASE TICK</w:t>
            </w:r>
            <w:r w:rsidRPr="008A57B1">
              <w:rPr>
                <w:rFonts w:cstheme="minorHAnsi"/>
                <w:b/>
                <w:color w:val="000000"/>
                <w:sz w:val="22"/>
                <w:szCs w:val="22"/>
              </w:rPr>
              <w:t xml:space="preserve">) </w:t>
            </w:r>
            <w:r>
              <w:rPr>
                <w:rFonts w:cstheme="minorHAnsi"/>
                <w:b/>
                <w:color w:val="0070C0"/>
                <w:sz w:val="22"/>
                <w:szCs w:val="22"/>
              </w:rPr>
              <w:br/>
            </w:r>
          </w:p>
          <w:p w14:paraId="6BF84E2E" w14:textId="77777777" w:rsidR="006143DE" w:rsidRPr="006143DE" w:rsidRDefault="006143DE" w:rsidP="006143DE">
            <w:pPr>
              <w:spacing w:after="0" w:line="240" w:lineRule="auto"/>
              <w:ind w:left="72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                        </w:t>
            </w:r>
            <w:r w:rsidRPr="008A57B1">
              <w:rPr>
                <w:rFonts w:cstheme="minorHAnsi"/>
                <w:b/>
                <w:sz w:val="22"/>
                <w:szCs w:val="22"/>
              </w:rPr>
              <w:t xml:space="preserve">EP </w:t>
            </w:r>
            <w:sdt>
              <w:sdtPr>
                <w:rPr>
                  <w:rFonts w:cstheme="minorHAnsi"/>
                  <w:b/>
                  <w:sz w:val="22"/>
                  <w:szCs w:val="22"/>
                </w:rPr>
                <w:id w:val="50409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A57B1">
              <w:rPr>
                <w:rFonts w:cstheme="minorHAnsi"/>
                <w:b/>
                <w:sz w:val="22"/>
                <w:szCs w:val="22"/>
              </w:rPr>
              <w:t xml:space="preserve">            Speech &amp; Language </w:t>
            </w:r>
            <w:sdt>
              <w:sdtPr>
                <w:rPr>
                  <w:rFonts w:cstheme="minorHAnsi"/>
                  <w:b/>
                  <w:sz w:val="22"/>
                  <w:szCs w:val="22"/>
                </w:rPr>
                <w:id w:val="92261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7B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8A57B1">
              <w:rPr>
                <w:rFonts w:cstheme="minorHAnsi"/>
                <w:b/>
                <w:sz w:val="22"/>
                <w:szCs w:val="22"/>
              </w:rPr>
              <w:t xml:space="preserve">         CAMHS </w:t>
            </w:r>
            <w:sdt>
              <w:sdtPr>
                <w:rPr>
                  <w:rFonts w:cstheme="minorHAnsi"/>
                  <w:b/>
                  <w:sz w:val="22"/>
                  <w:szCs w:val="22"/>
                </w:rPr>
                <w:id w:val="-19477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7B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1B13CB" w14:textId="77777777" w:rsidR="005858A0" w:rsidRDefault="008A57B1" w:rsidP="008A57B1">
      <w:pPr>
        <w:pStyle w:val="Subtitle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</w:p>
    <w:p w14:paraId="25D32AB7" w14:textId="77777777" w:rsidR="008A57B1" w:rsidRPr="008A57B1" w:rsidRDefault="008A57B1" w:rsidP="008A57B1">
      <w:pPr>
        <w:pStyle w:val="Subtitle"/>
        <w:spacing w:line="360" w:lineRule="auto"/>
        <w:rPr>
          <w:rFonts w:asciiTheme="minorHAnsi" w:hAnsiTheme="minorHAnsi" w:cstheme="minorHAnsi"/>
          <w:sz w:val="22"/>
          <w:szCs w:val="22"/>
          <w:u w:val="none"/>
        </w:rPr>
      </w:pPr>
      <w:r w:rsidRPr="008A57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835"/>
        <w:gridCol w:w="4961"/>
      </w:tblGrid>
      <w:tr w:rsidR="008A57B1" w:rsidRPr="008A57B1" w14:paraId="40B706EF" w14:textId="77777777" w:rsidTr="00F81DB6">
        <w:trPr>
          <w:trHeight w:val="336"/>
          <w:jc w:val="center"/>
        </w:trPr>
        <w:tc>
          <w:tcPr>
            <w:tcW w:w="3085" w:type="dxa"/>
            <w:shd w:val="clear" w:color="auto" w:fill="CAE3DC" w:themeFill="accent2" w:themeFillTint="33"/>
            <w:vAlign w:val="center"/>
          </w:tcPr>
          <w:p w14:paraId="311A6B66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b/>
                <w:sz w:val="22"/>
                <w:szCs w:val="22"/>
              </w:rPr>
              <w:t>NAME OF REFERRER</w:t>
            </w:r>
          </w:p>
        </w:tc>
        <w:tc>
          <w:tcPr>
            <w:tcW w:w="2835" w:type="dxa"/>
            <w:shd w:val="clear" w:color="auto" w:fill="CAE3DC" w:themeFill="accent2" w:themeFillTint="33"/>
            <w:vAlign w:val="center"/>
          </w:tcPr>
          <w:p w14:paraId="5D96F561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b/>
                <w:sz w:val="22"/>
                <w:szCs w:val="22"/>
              </w:rPr>
              <w:t>JOB TITLE</w:t>
            </w:r>
          </w:p>
        </w:tc>
        <w:tc>
          <w:tcPr>
            <w:tcW w:w="4961" w:type="dxa"/>
            <w:shd w:val="clear" w:color="auto" w:fill="CAE3DC" w:themeFill="accent2" w:themeFillTint="33"/>
            <w:vAlign w:val="center"/>
          </w:tcPr>
          <w:p w14:paraId="03507577" w14:textId="77777777" w:rsidR="008A57B1" w:rsidRPr="008A57B1" w:rsidRDefault="008A57B1" w:rsidP="008A57B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57B1">
              <w:rPr>
                <w:rFonts w:cstheme="minorHAnsi"/>
                <w:b/>
                <w:sz w:val="22"/>
                <w:szCs w:val="22"/>
              </w:rPr>
              <w:t>CONTACT NUMBER AND EMAIL</w:t>
            </w:r>
          </w:p>
        </w:tc>
      </w:tr>
      <w:tr w:rsidR="008A57B1" w:rsidRPr="008A57B1" w14:paraId="49D05BEF" w14:textId="77777777" w:rsidTr="005858A0">
        <w:trPr>
          <w:trHeight w:val="585"/>
          <w:jc w:val="center"/>
        </w:trPr>
        <w:tc>
          <w:tcPr>
            <w:tcW w:w="3085" w:type="dxa"/>
          </w:tcPr>
          <w:p w14:paraId="4891DB37" w14:textId="77777777" w:rsidR="008A57B1" w:rsidRPr="002F249C" w:rsidRDefault="008A57B1" w:rsidP="008A57B1">
            <w:pPr>
              <w:rPr>
                <w:rFonts w:cstheme="minorHAnsi"/>
              </w:rPr>
            </w:pPr>
          </w:p>
          <w:p w14:paraId="1E93960A" w14:textId="77777777" w:rsidR="008A57B1" w:rsidRPr="002F249C" w:rsidRDefault="008A57B1" w:rsidP="008A57B1">
            <w:pPr>
              <w:rPr>
                <w:rFonts w:cstheme="minorHAnsi"/>
              </w:rPr>
            </w:pPr>
          </w:p>
          <w:p w14:paraId="1EEFB4EF" w14:textId="77777777" w:rsidR="008A57B1" w:rsidRPr="002F249C" w:rsidRDefault="008A57B1" w:rsidP="008A57B1">
            <w:pPr>
              <w:rPr>
                <w:rFonts w:cstheme="minorHAnsi"/>
              </w:rPr>
            </w:pPr>
          </w:p>
          <w:p w14:paraId="6CFCEA3F" w14:textId="77777777" w:rsidR="008A57B1" w:rsidRPr="002F249C" w:rsidRDefault="008A57B1" w:rsidP="008A57B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DB36048" w14:textId="77777777" w:rsidR="008A57B1" w:rsidRPr="002F249C" w:rsidRDefault="008A57B1" w:rsidP="008A57B1">
            <w:pPr>
              <w:rPr>
                <w:rFonts w:cstheme="minorHAnsi"/>
              </w:rPr>
            </w:pPr>
          </w:p>
          <w:p w14:paraId="25818B7D" w14:textId="77777777" w:rsidR="008A57B1" w:rsidRPr="002F249C" w:rsidRDefault="008A57B1" w:rsidP="008A57B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75D1125F" w14:textId="77777777" w:rsidR="008A57B1" w:rsidRPr="002F249C" w:rsidRDefault="008A57B1" w:rsidP="008A57B1">
            <w:pPr>
              <w:rPr>
                <w:rFonts w:cstheme="minorHAnsi"/>
              </w:rPr>
            </w:pPr>
          </w:p>
          <w:p w14:paraId="70BAD027" w14:textId="77777777" w:rsidR="008A57B1" w:rsidRPr="002F249C" w:rsidRDefault="008A57B1" w:rsidP="008A57B1">
            <w:pPr>
              <w:rPr>
                <w:rFonts w:cstheme="minorHAnsi"/>
              </w:rPr>
            </w:pPr>
          </w:p>
        </w:tc>
      </w:tr>
    </w:tbl>
    <w:p w14:paraId="5963ABBA" w14:textId="77777777" w:rsidR="008A57B1" w:rsidRPr="008A57B1" w:rsidRDefault="008A57B1" w:rsidP="008A57B1">
      <w:pPr>
        <w:pStyle w:val="Subtitle"/>
        <w:rPr>
          <w:rFonts w:asciiTheme="minorHAnsi" w:hAnsiTheme="minorHAnsi" w:cstheme="minorHAnsi"/>
          <w:sz w:val="22"/>
          <w:szCs w:val="22"/>
          <w:u w:val="none"/>
        </w:rPr>
      </w:pPr>
    </w:p>
    <w:p w14:paraId="5FBFD87C" w14:textId="77777777" w:rsidR="005858A0" w:rsidRDefault="005858A0" w:rsidP="008A57B1">
      <w:pPr>
        <w:pStyle w:val="Subtitle"/>
        <w:rPr>
          <w:rFonts w:asciiTheme="minorHAnsi" w:hAnsiTheme="minorHAnsi" w:cstheme="minorHAnsi"/>
          <w:sz w:val="22"/>
          <w:szCs w:val="22"/>
          <w:u w:val="none"/>
        </w:rPr>
      </w:pPr>
    </w:p>
    <w:p w14:paraId="5DE0E5AF" w14:textId="77777777" w:rsidR="005858A0" w:rsidRDefault="005858A0" w:rsidP="008A57B1">
      <w:pPr>
        <w:pStyle w:val="Subtitle"/>
        <w:rPr>
          <w:rFonts w:asciiTheme="minorHAnsi" w:hAnsiTheme="minorHAnsi" w:cstheme="minorHAnsi"/>
          <w:sz w:val="22"/>
          <w:szCs w:val="22"/>
          <w:u w:val="none"/>
        </w:rPr>
      </w:pPr>
    </w:p>
    <w:p w14:paraId="17D86635" w14:textId="77777777" w:rsidR="008A57B1" w:rsidRPr="008A57B1" w:rsidRDefault="008A57B1" w:rsidP="005858A0">
      <w:pPr>
        <w:pStyle w:val="Subtitle"/>
        <w:jc w:val="center"/>
        <w:rPr>
          <w:rFonts w:asciiTheme="minorHAnsi" w:hAnsiTheme="minorHAnsi" w:cstheme="minorHAnsi"/>
          <w:sz w:val="22"/>
          <w:szCs w:val="22"/>
        </w:rPr>
      </w:pPr>
      <w:r w:rsidRPr="008A57B1">
        <w:rPr>
          <w:rFonts w:asciiTheme="minorHAnsi" w:hAnsiTheme="minorHAnsi" w:cstheme="minorHAnsi"/>
          <w:sz w:val="22"/>
          <w:szCs w:val="22"/>
          <w:u w:val="none"/>
        </w:rPr>
        <w:t>Please return the completed form and accompanying documentation to:</w:t>
      </w:r>
    </w:p>
    <w:p w14:paraId="63D5CDDA" w14:textId="77777777" w:rsidR="005858A0" w:rsidRDefault="005858A0" w:rsidP="005858A0">
      <w:pPr>
        <w:pStyle w:val="Subtitle"/>
        <w:jc w:val="center"/>
        <w:rPr>
          <w:rFonts w:asciiTheme="minorHAnsi" w:hAnsiTheme="minorHAnsi" w:cstheme="minorHAnsi"/>
          <w:sz w:val="22"/>
          <w:szCs w:val="22"/>
          <w:u w:val="none"/>
        </w:rPr>
      </w:pPr>
    </w:p>
    <w:p w14:paraId="1C4712CB" w14:textId="77777777" w:rsidR="008A57B1" w:rsidRPr="008A57B1" w:rsidRDefault="008A57B1" w:rsidP="005858A0">
      <w:pPr>
        <w:pStyle w:val="Subtitle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8A57B1">
        <w:rPr>
          <w:rFonts w:asciiTheme="minorHAnsi" w:hAnsiTheme="minorHAnsi" w:cstheme="minorHAnsi"/>
          <w:sz w:val="22"/>
          <w:szCs w:val="22"/>
          <w:u w:val="none"/>
        </w:rPr>
        <w:t xml:space="preserve">Email: </w:t>
      </w:r>
      <w:hyperlink r:id="rId11" w:history="1">
        <w:r w:rsidR="005858A0" w:rsidRPr="00C50FD4">
          <w:rPr>
            <w:rStyle w:val="Hyperlink"/>
            <w:rFonts w:asciiTheme="minorHAnsi" w:hAnsiTheme="minorHAnsi" w:cstheme="minorHAnsi"/>
            <w:sz w:val="22"/>
            <w:szCs w:val="22"/>
          </w:rPr>
          <w:t>headteacher@summerhouse.southwark.sch.uk</w:t>
        </w:r>
      </w:hyperlink>
      <w:r w:rsidR="005858A0">
        <w:rPr>
          <w:rFonts w:asciiTheme="minorHAnsi" w:hAnsiTheme="minorHAnsi" w:cstheme="minorHAnsi"/>
          <w:sz w:val="22"/>
          <w:szCs w:val="22"/>
          <w:u w:val="none"/>
        </w:rPr>
        <w:t xml:space="preserve"> and </w:t>
      </w:r>
      <w:hyperlink r:id="rId12" w:history="1">
        <w:r w:rsidRPr="008A57B1">
          <w:rPr>
            <w:rStyle w:val="Hyperlink"/>
            <w:rFonts w:asciiTheme="minorHAnsi" w:hAnsiTheme="minorHAnsi" w:cstheme="minorHAnsi"/>
            <w:sz w:val="22"/>
            <w:szCs w:val="22"/>
          </w:rPr>
          <w:t>office@summerhouse.southwark.sch.uk</w:t>
        </w:r>
      </w:hyperlink>
    </w:p>
    <w:p w14:paraId="6DA8AD1E" w14:textId="77777777" w:rsidR="008A57B1" w:rsidRPr="008A57B1" w:rsidRDefault="008A57B1" w:rsidP="008A57B1">
      <w:pPr>
        <w:pStyle w:val="Subtitle"/>
        <w:rPr>
          <w:rFonts w:asciiTheme="minorHAnsi" w:hAnsiTheme="minorHAnsi" w:cstheme="minorHAnsi"/>
          <w:sz w:val="22"/>
          <w:szCs w:val="22"/>
          <w:u w:val="none"/>
        </w:rPr>
      </w:pPr>
    </w:p>
    <w:p w14:paraId="7B063AA7" w14:textId="77777777" w:rsidR="005858A0" w:rsidRDefault="005858A0" w:rsidP="008A57B1">
      <w:pPr>
        <w:pStyle w:val="Subtitle"/>
        <w:rPr>
          <w:rFonts w:asciiTheme="minorHAnsi" w:hAnsiTheme="minorHAnsi" w:cstheme="minorHAnsi"/>
          <w:sz w:val="22"/>
          <w:szCs w:val="22"/>
          <w:u w:val="none"/>
        </w:rPr>
      </w:pPr>
    </w:p>
    <w:p w14:paraId="39050218" w14:textId="77777777" w:rsidR="008A57B1" w:rsidRPr="005858A0" w:rsidRDefault="008A57B1" w:rsidP="008A57B1">
      <w:pPr>
        <w:pStyle w:val="Subtitle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5858A0">
        <w:rPr>
          <w:rFonts w:asciiTheme="minorHAnsi" w:hAnsiTheme="minorHAnsi" w:cstheme="minorHAnsi"/>
          <w:b w:val="0"/>
          <w:sz w:val="22"/>
          <w:szCs w:val="22"/>
          <w:u w:val="none"/>
        </w:rPr>
        <w:t>Maureen Thomas (Head Teacher)</w:t>
      </w:r>
    </w:p>
    <w:p w14:paraId="102E1C14" w14:textId="77777777" w:rsidR="005858A0" w:rsidRPr="005858A0" w:rsidRDefault="005858A0" w:rsidP="008A57B1">
      <w:pPr>
        <w:pStyle w:val="Subtitle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53F7D812" w14:textId="77777777" w:rsidR="008A57B1" w:rsidRPr="005858A0" w:rsidRDefault="008A57B1" w:rsidP="008A57B1">
      <w:pPr>
        <w:pStyle w:val="Subtitle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5858A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Summerhouse  </w:t>
      </w:r>
    </w:p>
    <w:p w14:paraId="66291C34" w14:textId="77777777" w:rsidR="008A57B1" w:rsidRPr="005858A0" w:rsidRDefault="008A57B1" w:rsidP="008A57B1">
      <w:pPr>
        <w:pStyle w:val="Subtitle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5858A0">
        <w:rPr>
          <w:rFonts w:asciiTheme="minorHAnsi" w:hAnsiTheme="minorHAnsi" w:cstheme="minorHAnsi"/>
          <w:b w:val="0"/>
          <w:sz w:val="22"/>
          <w:szCs w:val="22"/>
          <w:u w:val="none"/>
        </w:rPr>
        <w:t>Goodrich Road</w:t>
      </w:r>
    </w:p>
    <w:p w14:paraId="522BE5C9" w14:textId="77777777" w:rsidR="008A57B1" w:rsidRPr="005858A0" w:rsidRDefault="008A57B1" w:rsidP="008A57B1">
      <w:pPr>
        <w:pStyle w:val="Subtitle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5858A0">
        <w:rPr>
          <w:rFonts w:asciiTheme="minorHAnsi" w:hAnsiTheme="minorHAnsi" w:cstheme="minorHAnsi"/>
          <w:b w:val="0"/>
          <w:sz w:val="22"/>
          <w:szCs w:val="22"/>
          <w:u w:val="none"/>
        </w:rPr>
        <w:t>London SE22 0EP</w:t>
      </w:r>
    </w:p>
    <w:p w14:paraId="791B2343" w14:textId="77777777" w:rsidR="008A57B1" w:rsidRPr="005858A0" w:rsidRDefault="005C7E4C" w:rsidP="008A57B1">
      <w:pPr>
        <w:pStyle w:val="Subtitle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5C7E4C">
        <w:rPr>
          <w:rFonts w:asciiTheme="minorHAnsi" w:hAnsiTheme="minorHAnsi" w:cstheme="minorHAnsi"/>
          <w:sz w:val="22"/>
          <w:szCs w:val="22"/>
          <w:u w:val="none"/>
        </w:rPr>
        <w:t>T</w:t>
      </w:r>
      <w:r w:rsidR="008A57B1" w:rsidRPr="005858A0">
        <w:rPr>
          <w:rFonts w:asciiTheme="minorHAnsi" w:hAnsiTheme="minorHAnsi" w:cstheme="minorHAnsi"/>
          <w:b w:val="0"/>
          <w:sz w:val="22"/>
          <w:szCs w:val="22"/>
          <w:u w:val="none"/>
        </w:rPr>
        <w:t>: 020 8693 2592</w:t>
      </w:r>
      <w:r w:rsidR="008A57B1" w:rsidRPr="005858A0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="008A57B1" w:rsidRPr="005858A0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</w:p>
    <w:p w14:paraId="2124B9FA" w14:textId="77777777" w:rsidR="00182285" w:rsidRPr="005858A0" w:rsidRDefault="005C7E4C" w:rsidP="008A57B1">
      <w:pPr>
        <w:rPr>
          <w:rFonts w:eastAsiaTheme="minorEastAsia"/>
          <w:noProof/>
          <w:sz w:val="22"/>
          <w:szCs w:val="22"/>
          <w:lang w:eastAsia="en-GB"/>
        </w:rPr>
      </w:pPr>
      <w:r w:rsidRPr="005C7E4C">
        <w:rPr>
          <w:rFonts w:eastAsiaTheme="minorEastAsia"/>
          <w:b/>
          <w:noProof/>
          <w:sz w:val="22"/>
          <w:szCs w:val="22"/>
          <w:lang w:eastAsia="en-GB"/>
        </w:rPr>
        <w:t>W</w:t>
      </w:r>
      <w:r>
        <w:rPr>
          <w:rFonts w:eastAsiaTheme="minorEastAsia"/>
          <w:noProof/>
          <w:sz w:val="22"/>
          <w:szCs w:val="22"/>
          <w:lang w:eastAsia="en-GB"/>
        </w:rPr>
        <w:t xml:space="preserve">: </w:t>
      </w:r>
      <w:hyperlink r:id="rId13" w:history="1">
        <w:r w:rsidR="005858A0" w:rsidRPr="005C7E4C">
          <w:rPr>
            <w:rStyle w:val="Hyperlink"/>
            <w:rFonts w:eastAsiaTheme="minorEastAsia"/>
            <w:noProof/>
            <w:sz w:val="22"/>
            <w:szCs w:val="22"/>
            <w:lang w:eastAsia="en-GB"/>
          </w:rPr>
          <w:t>summerhousesouthwark.org.uk</w:t>
        </w:r>
      </w:hyperlink>
    </w:p>
    <w:sectPr w:rsidR="00182285" w:rsidRPr="005858A0" w:rsidSect="00372C8A">
      <w:headerReference w:type="default" r:id="rId14"/>
      <w:footerReference w:type="default" r:id="rId15"/>
      <w:pgSz w:w="11901" w:h="16817"/>
      <w:pgMar w:top="720" w:right="720" w:bottom="720" w:left="72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6961" w14:textId="77777777" w:rsidR="005F5B47" w:rsidRDefault="005F5B47" w:rsidP="00532C36">
      <w:pPr>
        <w:spacing w:after="0" w:line="240" w:lineRule="auto"/>
      </w:pPr>
      <w:r>
        <w:separator/>
      </w:r>
    </w:p>
  </w:endnote>
  <w:endnote w:type="continuationSeparator" w:id="0">
    <w:p w14:paraId="61B31FF0" w14:textId="77777777" w:rsidR="005F5B47" w:rsidRDefault="005F5B47" w:rsidP="0053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23E3" w14:textId="77777777" w:rsidR="009A38B0" w:rsidRDefault="009A38B0">
    <w:pPr>
      <w:pStyle w:val="Footer"/>
    </w:pPr>
    <w:r>
      <w:rPr>
        <w:noProof/>
        <w:lang w:eastAsia="en-GB"/>
        <w14:ligatures w14:val="standardContextual"/>
      </w:rPr>
      <w:drawing>
        <wp:anchor distT="0" distB="0" distL="114300" distR="114300" simplePos="0" relativeHeight="251659264" behindDoc="1" locked="0" layoutInCell="1" allowOverlap="1" wp14:anchorId="54AB8B97" wp14:editId="54170455">
          <wp:simplePos x="0" y="0"/>
          <wp:positionH relativeFrom="column">
            <wp:posOffset>-417830</wp:posOffset>
          </wp:positionH>
          <wp:positionV relativeFrom="paragraph">
            <wp:posOffset>-283210</wp:posOffset>
          </wp:positionV>
          <wp:extent cx="7559995" cy="1230402"/>
          <wp:effectExtent l="0" t="0" r="0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940481" name="Picture 4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1230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28CB" w14:textId="77777777" w:rsidR="005F5B47" w:rsidRDefault="005F5B47" w:rsidP="00532C36">
      <w:pPr>
        <w:spacing w:after="0" w:line="240" w:lineRule="auto"/>
      </w:pPr>
      <w:r>
        <w:separator/>
      </w:r>
    </w:p>
  </w:footnote>
  <w:footnote w:type="continuationSeparator" w:id="0">
    <w:p w14:paraId="0F656D01" w14:textId="77777777" w:rsidR="005F5B47" w:rsidRDefault="005F5B47" w:rsidP="0053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84AC" w14:textId="77777777" w:rsidR="009A38B0" w:rsidRDefault="009A38B0" w:rsidP="003311A5">
    <w:pPr>
      <w:pStyle w:val="Header"/>
      <w:tabs>
        <w:tab w:val="clear" w:pos="9026"/>
        <w:tab w:val="left" w:pos="9204"/>
      </w:tabs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51C869FE" wp14:editId="10972572">
          <wp:extent cx="4383405" cy="5181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18436AC" wp14:editId="18321710">
          <wp:simplePos x="0" y="0"/>
          <wp:positionH relativeFrom="column">
            <wp:posOffset>5239871</wp:posOffset>
          </wp:positionH>
          <wp:positionV relativeFrom="paragraph">
            <wp:posOffset>-10363</wp:posOffset>
          </wp:positionV>
          <wp:extent cx="1440000" cy="641928"/>
          <wp:effectExtent l="0" t="0" r="0" b="635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419911" name="Picture 6284199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1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851B7"/>
    <w:multiLevelType w:val="hybridMultilevel"/>
    <w:tmpl w:val="3578B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F5AA0"/>
    <w:multiLevelType w:val="hybridMultilevel"/>
    <w:tmpl w:val="E708AB98"/>
    <w:lvl w:ilvl="0" w:tplc="29C614C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32D97"/>
    <w:multiLevelType w:val="hybridMultilevel"/>
    <w:tmpl w:val="74D47AC0"/>
    <w:lvl w:ilvl="0" w:tplc="F7EEFE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/XEdXNiInkWPhYKuNZx6PbjDnYWTmrDDein8Rsb7S5Nx2gbJy1zPpa2peTiEGaUB"/>
  </w:docVars>
  <w:rsids>
    <w:rsidRoot w:val="005F5B47"/>
    <w:rsid w:val="000056B7"/>
    <w:rsid w:val="00013F83"/>
    <w:rsid w:val="00126195"/>
    <w:rsid w:val="001422D9"/>
    <w:rsid w:val="001576B7"/>
    <w:rsid w:val="00171450"/>
    <w:rsid w:val="00182285"/>
    <w:rsid w:val="0022063E"/>
    <w:rsid w:val="002331A6"/>
    <w:rsid w:val="002812FC"/>
    <w:rsid w:val="002F249C"/>
    <w:rsid w:val="002F3A46"/>
    <w:rsid w:val="0030656D"/>
    <w:rsid w:val="003311A5"/>
    <w:rsid w:val="003360BC"/>
    <w:rsid w:val="00372C8A"/>
    <w:rsid w:val="003B246A"/>
    <w:rsid w:val="003E06CF"/>
    <w:rsid w:val="00411B6C"/>
    <w:rsid w:val="00532C36"/>
    <w:rsid w:val="005858A0"/>
    <w:rsid w:val="005C7E4C"/>
    <w:rsid w:val="005F5B47"/>
    <w:rsid w:val="006143DE"/>
    <w:rsid w:val="0077128F"/>
    <w:rsid w:val="007F426F"/>
    <w:rsid w:val="00834E4F"/>
    <w:rsid w:val="008405D1"/>
    <w:rsid w:val="008614E8"/>
    <w:rsid w:val="008A57B1"/>
    <w:rsid w:val="00913355"/>
    <w:rsid w:val="00932BE3"/>
    <w:rsid w:val="009A38B0"/>
    <w:rsid w:val="00A86A02"/>
    <w:rsid w:val="00AF7F35"/>
    <w:rsid w:val="00B53B2F"/>
    <w:rsid w:val="00C03108"/>
    <w:rsid w:val="00C41B78"/>
    <w:rsid w:val="00CC2922"/>
    <w:rsid w:val="00CD380E"/>
    <w:rsid w:val="00D145CB"/>
    <w:rsid w:val="00D93C60"/>
    <w:rsid w:val="00DF291B"/>
    <w:rsid w:val="00E10B7B"/>
    <w:rsid w:val="00EF1700"/>
    <w:rsid w:val="00EF6F82"/>
    <w:rsid w:val="00F22C14"/>
    <w:rsid w:val="00F65BA7"/>
    <w:rsid w:val="00F81DB6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46527A"/>
  <w15:chartTrackingRefBased/>
  <w15:docId w15:val="{AD2AF042-32D2-478F-AA1F-60539AF3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170" w:line="290" w:lineRule="atLeast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B2F"/>
    <w:pPr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2C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32C36"/>
  </w:style>
  <w:style w:type="paragraph" w:styleId="Footer">
    <w:name w:val="footer"/>
    <w:basedOn w:val="Normal"/>
    <w:link w:val="FooterChar"/>
    <w:uiPriority w:val="99"/>
    <w:unhideWhenUsed/>
    <w:rsid w:val="00532C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36"/>
  </w:style>
  <w:style w:type="paragraph" w:customStyle="1" w:styleId="Address">
    <w:name w:val="Address"/>
    <w:basedOn w:val="Normal"/>
    <w:qFormat/>
    <w:rsid w:val="00FD5E78"/>
    <w:pPr>
      <w:spacing w:after="113" w:line="250" w:lineRule="atLeast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FD5E78"/>
    <w:rPr>
      <w:color w:val="808080"/>
    </w:rPr>
  </w:style>
  <w:style w:type="table" w:styleId="TableGrid">
    <w:name w:val="Table Grid"/>
    <w:basedOn w:val="TableNormal"/>
    <w:uiPriority w:val="39"/>
    <w:rsid w:val="00F2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8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53B2F"/>
    <w:rPr>
      <w:rFonts w:ascii="Arial" w:hAnsi="Arial" w:cs="Arial"/>
      <w:b/>
      <w:kern w:val="0"/>
      <w:sz w:val="20"/>
      <w:szCs w:val="20"/>
      <w14:ligatures w14:val="none"/>
    </w:rPr>
  </w:style>
  <w:style w:type="paragraph" w:styleId="Subtitle">
    <w:name w:val="Subtitle"/>
    <w:basedOn w:val="Normal"/>
    <w:link w:val="SubtitleChar"/>
    <w:qFormat/>
    <w:rsid w:val="008A57B1"/>
    <w:pPr>
      <w:spacing w:after="0" w:line="240" w:lineRule="auto"/>
    </w:pPr>
    <w:rPr>
      <w:rFonts w:ascii="Arial Narrow" w:eastAsia="Times New Roman" w:hAnsi="Arial Narrow" w:cs="Times New Roman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8A57B1"/>
    <w:rPr>
      <w:rFonts w:ascii="Arial Narrow" w:eastAsia="Times New Roman" w:hAnsi="Arial Narrow" w:cs="Times New Roman"/>
      <w:b/>
      <w:bCs/>
      <w:kern w:val="0"/>
      <w:u w:val="single"/>
      <w14:ligatures w14:val="none"/>
    </w:rPr>
  </w:style>
  <w:style w:type="character" w:styleId="Hyperlink">
    <w:name w:val="Hyperlink"/>
    <w:rsid w:val="008A57B1"/>
    <w:rPr>
      <w:color w:val="0000FF"/>
      <w:u w:val="single"/>
    </w:rPr>
  </w:style>
  <w:style w:type="character" w:styleId="Emphasis">
    <w:name w:val="Emphasis"/>
    <w:qFormat/>
    <w:rsid w:val="008A57B1"/>
    <w:rPr>
      <w:i/>
      <w:iCs/>
    </w:rPr>
  </w:style>
  <w:style w:type="character" w:styleId="Strong">
    <w:name w:val="Strong"/>
    <w:qFormat/>
    <w:rsid w:val="008A57B1"/>
    <w:rPr>
      <w:b/>
      <w:bCs/>
    </w:rPr>
  </w:style>
  <w:style w:type="paragraph" w:styleId="ListParagraph">
    <w:name w:val="List Paragraph"/>
    <w:basedOn w:val="Normal"/>
    <w:uiPriority w:val="34"/>
    <w:qFormat/>
    <w:rsid w:val="0000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ummerhousesouthwark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summerhouse.southwark.sch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dteacher@summerhouse.southwark.sch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DMIN%20-%20Summerhouse%20Templates\New%20Southwark%20Branding\Summerhouse%20Referral%20form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C16453923B48EBA43EB3572F94E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FD218-A00D-4EA1-913B-6D0181032473}"/>
      </w:docPartPr>
      <w:docPartBody>
        <w:p w:rsidR="00A517A6" w:rsidRDefault="00A517A6">
          <w:pPr>
            <w:pStyle w:val="68C16453923B48EBA43EB3572F94E6E1"/>
          </w:pPr>
          <w:r w:rsidRPr="0014349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A6"/>
    <w:rsid w:val="00A5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C16453923B48EBA43EB3572F94E6E1">
    <w:name w:val="68C16453923B48EBA43EB3572F94E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outhwark Council refreshed">
      <a:dk1>
        <a:srgbClr val="00873B"/>
      </a:dk1>
      <a:lt1>
        <a:srgbClr val="000000"/>
      </a:lt1>
      <a:dk2>
        <a:srgbClr val="000000"/>
      </a:dk2>
      <a:lt2>
        <a:srgbClr val="FFFFFF"/>
      </a:lt2>
      <a:accent1>
        <a:srgbClr val="00ACE9"/>
      </a:accent1>
      <a:accent2>
        <a:srgbClr val="25463D"/>
      </a:accent2>
      <a:accent3>
        <a:srgbClr val="007C90"/>
      </a:accent3>
      <a:accent4>
        <a:srgbClr val="3B4395"/>
      </a:accent4>
      <a:accent5>
        <a:srgbClr val="44276E"/>
      </a:accent5>
      <a:accent6>
        <a:srgbClr val="BB0071"/>
      </a:accent6>
      <a:hlink>
        <a:srgbClr val="002060"/>
      </a:hlink>
      <a:folHlink>
        <a:srgbClr val="00206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3bcb0ad3-090c-4ae7-93cc-761c0b777f58" xsi:nil="true"/>
    <FormId xmlns="3bcb0ad3-090c-4ae7-93cc-761c0b777f58" xsi:nil="true"/>
    <FormVersion xmlns="3bcb0ad3-090c-4ae7-93cc-761c0b777f58" xsi:nil="true"/>
    <FormCategory xmlns="3bcb0ad3-090c-4ae7-93cc-761c0b777f58" xsi:nil="true"/>
    <ShowInCatalog xmlns="3bcb0ad3-090c-4ae7-93cc-761c0b777f58">false</ShowInCatalog>
    <CustomContentTypeId xmlns="3bcb0ad3-090c-4ae7-93cc-761c0b777f58" xsi:nil="true"/>
    <FormName xmlns="3bcb0ad3-090c-4ae7-93cc-761c0b777f58" xsi:nil="true"/>
    <FormLocale xmlns="3bcb0ad3-090c-4ae7-93cc-761c0b777f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6795C9A00AB8D44A92766694C4FA2128" ma:contentTypeVersion="0" ma:contentTypeDescription="A Microsoft InfoPath Form Template." ma:contentTypeScope="" ma:versionID="81f778f92637247385ad874aa434526b">
  <xsd:schema xmlns:xsd="http://www.w3.org/2001/XMLSchema" xmlns:xs="http://www.w3.org/2001/XMLSchema" xmlns:p="http://schemas.microsoft.com/office/2006/metadata/properties" xmlns:ns2="3bcb0ad3-090c-4ae7-93cc-761c0b777f58" targetNamespace="http://schemas.microsoft.com/office/2006/metadata/properties" ma:root="true" ma:fieldsID="7e2797079e88f03026d4ee573a89f677" ns2:_="">
    <xsd:import namespace="3bcb0ad3-090c-4ae7-93cc-761c0b777f58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b0ad3-090c-4ae7-93cc-761c0b777f58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B07E5-AD32-40A1-B268-6B8DCB0077D4}">
  <ds:schemaRefs>
    <ds:schemaRef ds:uri="http://schemas.microsoft.com/office/2006/metadata/properties"/>
    <ds:schemaRef ds:uri="http://schemas.microsoft.com/office/infopath/2007/PartnerControls"/>
    <ds:schemaRef ds:uri="3bcb0ad3-090c-4ae7-93cc-761c0b777f58"/>
  </ds:schemaRefs>
</ds:datastoreItem>
</file>

<file path=customXml/itemProps2.xml><?xml version="1.0" encoding="utf-8"?>
<ds:datastoreItem xmlns:ds="http://schemas.openxmlformats.org/officeDocument/2006/customXml" ds:itemID="{28E0CBCA-2D38-4C26-B845-E345E178B2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965054-E50C-4A7F-A4D5-0E309A67C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4FC16E-45F9-41A1-8779-460258CD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b0ad3-090c-4ae7-93cc-761c0b777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Summerhouse Referral form 2024</Template>
  <TotalTime>101</TotalTime>
  <Pages>7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Thomas</dc:creator>
  <cp:keywords/>
  <dc:description/>
  <cp:lastModifiedBy>Maureen Thomas</cp:lastModifiedBy>
  <cp:revision>2</cp:revision>
  <dcterms:created xsi:type="dcterms:W3CDTF">2025-01-15T14:00:00Z</dcterms:created>
  <dcterms:modified xsi:type="dcterms:W3CDTF">2025-01-16T13:42:00Z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0x010100F8EF98760CBA4A94994F13BA881038FA006795C9A00AB8D44A92766694C4FA2128</vt:lpwstr>
  </property>
</Properties>
</file>